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CB6F51">
        <w:rPr>
          <w:rFonts w:eastAsia="楷体_GB2312" w:hint="eastAsia"/>
          <w:b/>
          <w:bCs/>
          <w:sz w:val="24"/>
        </w:rPr>
        <w:t>六</w:t>
      </w:r>
      <w:r w:rsidR="00106E7B">
        <w:rPr>
          <w:rFonts w:eastAsia="楷体_GB2312" w:hint="eastAsia"/>
          <w:b/>
          <w:bCs/>
          <w:sz w:val="24"/>
        </w:rPr>
        <w:t>、七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</w:t>
      </w:r>
      <w:r w:rsidR="00BF75B7">
        <w:rPr>
          <w:rFonts w:ascii="楷体_GB2312" w:eastAsia="楷体_GB2312" w:hAnsi="华文仿宋" w:hint="eastAsia"/>
          <w:b/>
          <w:szCs w:val="21"/>
        </w:rPr>
        <w:t>10</w:t>
      </w:r>
      <w:r>
        <w:rPr>
          <w:rFonts w:ascii="楷体_GB2312" w:eastAsia="楷体_GB2312" w:hAnsi="华文仿宋"/>
          <w:b/>
          <w:szCs w:val="21"/>
        </w:rPr>
        <w:t>.</w:t>
      </w:r>
      <w:r w:rsidR="00BF75B7">
        <w:rPr>
          <w:rFonts w:ascii="楷体_GB2312" w:eastAsia="楷体_GB2312" w:hAnsi="华文仿宋" w:hint="eastAsia"/>
          <w:b/>
          <w:szCs w:val="21"/>
        </w:rPr>
        <w:t>8</w:t>
      </w:r>
      <w:r>
        <w:rPr>
          <w:rFonts w:ascii="楷体_GB2312" w:eastAsia="楷体_GB2312" w:hAnsi="华文仿宋" w:hint="eastAsia"/>
          <w:b/>
          <w:szCs w:val="21"/>
        </w:rPr>
        <w:t>～</w:t>
      </w:r>
      <w:r w:rsidR="00C33CB8">
        <w:rPr>
          <w:rFonts w:ascii="楷体_GB2312" w:eastAsia="楷体_GB2312" w:hAnsi="华文仿宋" w:hint="eastAsia"/>
          <w:b/>
          <w:szCs w:val="21"/>
        </w:rPr>
        <w:t>10</w:t>
      </w:r>
      <w:r>
        <w:rPr>
          <w:rFonts w:ascii="楷体_GB2312" w:eastAsia="楷体_GB2312" w:hAnsi="华文仿宋"/>
          <w:b/>
          <w:szCs w:val="21"/>
        </w:rPr>
        <w:t>.</w:t>
      </w:r>
      <w:r w:rsidR="00BF75B7">
        <w:rPr>
          <w:rFonts w:ascii="楷体_GB2312" w:eastAsia="楷体_GB2312" w:hAnsi="华文仿宋" w:hint="eastAsia"/>
          <w:b/>
          <w:szCs w:val="21"/>
        </w:rPr>
        <w:t>1</w:t>
      </w:r>
      <w:r w:rsidR="00221B40">
        <w:rPr>
          <w:rFonts w:ascii="楷体_GB2312" w:eastAsia="楷体_GB2312" w:hAnsi="华文仿宋" w:hint="eastAsia"/>
          <w:b/>
          <w:szCs w:val="21"/>
        </w:rPr>
        <w:t>5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055"/>
        <w:gridCol w:w="5395"/>
        <w:gridCol w:w="1267"/>
        <w:gridCol w:w="1114"/>
      </w:tblGrid>
      <w:tr w:rsidR="009867A1" w:rsidTr="00D64E55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6E74C9" w:rsidTr="00D64E55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10.8</w:t>
            </w:r>
          </w:p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A30018" w:rsidRDefault="006E74C9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A30018" w:rsidRDefault="006E74C9" w:rsidP="00BD6C0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按周四课表上课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A30018" w:rsidRDefault="006E74C9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A30018" w:rsidRDefault="006E74C9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018"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3F790D" w:rsidTr="00D64E55">
        <w:trPr>
          <w:trHeight w:val="45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90D" w:rsidRDefault="003F790D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10.9</w:t>
            </w:r>
          </w:p>
          <w:p w:rsidR="003F790D" w:rsidRDefault="003F790D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周六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按周五课表上课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018"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3F790D" w:rsidTr="00D64E5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90D" w:rsidRDefault="003F790D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05354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12:10</w:t>
            </w:r>
            <w:r w:rsidR="00053542" w:rsidRPr="00A30018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12:20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6F0FC4" w:rsidP="00BD6C0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3F790D" w:rsidRPr="00A30018">
              <w:rPr>
                <w:rFonts w:ascii="宋体" w:hAnsi="宋体" w:hint="eastAsia"/>
                <w:szCs w:val="21"/>
              </w:rPr>
              <w:t>年长三角一体化示范区青少年网络安全知识竞赛赛前会议</w:t>
            </w:r>
          </w:p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出席对象：徐婷、大队干部候选人（含自荐）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德育处</w:t>
            </w:r>
          </w:p>
        </w:tc>
      </w:tr>
      <w:tr w:rsidR="003F790D" w:rsidTr="00D64E5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90D" w:rsidRDefault="003F790D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14</w:t>
            </w:r>
            <w:r w:rsidR="00FF056F" w:rsidRPr="00A30018"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35</w:t>
            </w:r>
            <w:r w:rsidR="00053542" w:rsidRPr="00A30018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15</w:t>
            </w:r>
            <w:r w:rsidR="00FF056F" w:rsidRPr="00A30018"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全员导师制之“导师见面会”</w:t>
            </w:r>
          </w:p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要求：请各位老师完成“5+x”</w:t>
            </w:r>
          </w:p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5指的是规定动作:拍一张照片交年级组长（照片用姓名命名）、给学生传达各自职责（见带教记录本）、给学生解读本学期导师带教计划、请学生填写个人信息登记、给学生留联系方式。</w:t>
            </w:r>
          </w:p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X指的是自选动作：请导师们结合自身特长和带教学生特点自由发挥。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导师自定，语数外可选教室，其他教师可选学校室内室外任何地方，请提前与带教学生讲好。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德育处</w:t>
            </w:r>
          </w:p>
        </w:tc>
      </w:tr>
      <w:tr w:rsidR="003F790D" w:rsidTr="00D64E5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90D" w:rsidRDefault="003F790D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5D1" w:rsidRPr="00A30018" w:rsidRDefault="003F790D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16:15</w:t>
            </w:r>
            <w:r w:rsidR="00053542" w:rsidRPr="00A30018">
              <w:rPr>
                <w:rFonts w:ascii="宋体" w:hAnsi="宋体" w:hint="eastAsia"/>
                <w:color w:val="000000"/>
                <w:szCs w:val="21"/>
              </w:rPr>
              <w:t>-</w:t>
            </w:r>
          </w:p>
          <w:p w:rsidR="003F790D" w:rsidRPr="00A30018" w:rsidRDefault="003F790D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17:30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贺岁片主题曲演唱者选拔活动</w:t>
            </w:r>
          </w:p>
          <w:p w:rsidR="003F790D" w:rsidRPr="00A30018" w:rsidRDefault="003F790D" w:rsidP="00BD6C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 xml:space="preserve">出席对象：六年级报名学生 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音乐教室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德育处</w:t>
            </w:r>
          </w:p>
          <w:p w:rsidR="003F790D" w:rsidRPr="00A30018" w:rsidRDefault="003F790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艺术组</w:t>
            </w:r>
          </w:p>
        </w:tc>
      </w:tr>
      <w:tr w:rsidR="004C59B0" w:rsidTr="00D64E55">
        <w:trPr>
          <w:trHeight w:val="45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9B0" w:rsidRDefault="004C59B0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10.11</w:t>
            </w:r>
          </w:p>
          <w:p w:rsidR="004C59B0" w:rsidRDefault="004C59B0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周一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F355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9:30-</w:t>
            </w:r>
          </w:p>
          <w:p w:rsidR="004C59B0" w:rsidRPr="00A30018" w:rsidRDefault="004C59B0" w:rsidP="00F355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升旗仪式</w:t>
            </w:r>
          </w:p>
          <w:p w:rsidR="004C59B0" w:rsidRPr="00A30018" w:rsidRDefault="004C59B0" w:rsidP="00BD6C0D">
            <w:pPr>
              <w:adjustRightInd w:val="0"/>
              <w:snapToGrid w:val="0"/>
              <w:rPr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主题：</w:t>
            </w:r>
            <w:r w:rsidRPr="00A30018">
              <w:rPr>
                <w:rFonts w:ascii="宋体" w:hAnsi="宋体" w:cs="宋体" w:hint="eastAsia"/>
                <w:kern w:val="0"/>
                <w:szCs w:val="21"/>
              </w:rPr>
              <w:t>播下“爱诚美志”</w:t>
            </w:r>
            <w:r w:rsidRPr="00A30018">
              <w:rPr>
                <w:rFonts w:hint="eastAsia"/>
                <w:szCs w:val="21"/>
              </w:rPr>
              <w:t>的种子，培育“六力”实验气质——行为规范教育月活动总结暨颁奖</w:t>
            </w:r>
          </w:p>
          <w:p w:rsidR="004C59B0" w:rsidRPr="00A30018" w:rsidRDefault="004C59B0" w:rsidP="00BD6C0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主讲人：杨双奎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4C59B0" w:rsidTr="00D64E5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9B0" w:rsidRDefault="004C59B0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F355D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12:10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BD6C0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学校文明组室评比活动</w:t>
            </w:r>
          </w:p>
          <w:p w:rsidR="004C59B0" w:rsidRPr="00A30018" w:rsidRDefault="004C59B0" w:rsidP="00BD6C0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“人人守责，从我做起”积极迎接创文飞行检查和无烟学校的创建工作。</w:t>
            </w:r>
          </w:p>
          <w:p w:rsidR="004C59B0" w:rsidRPr="00A30018" w:rsidRDefault="006F0FC4" w:rsidP="00BD6C0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出席对象</w:t>
            </w:r>
            <w:r w:rsidR="004C59B0" w:rsidRPr="00A300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：学校工会小组长（12：05集中三楼会议室，请准时出席）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59B0" w:rsidRPr="00A30018" w:rsidRDefault="00455274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各办公室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0018">
              <w:rPr>
                <w:rFonts w:asciiTheme="minorEastAsia" w:eastAsiaTheme="minorEastAsia" w:hAnsiTheme="minorEastAsia"/>
                <w:szCs w:val="21"/>
              </w:rPr>
              <w:t>工会</w:t>
            </w:r>
          </w:p>
        </w:tc>
      </w:tr>
      <w:tr w:rsidR="004C59B0" w:rsidTr="00AA04AD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9B0" w:rsidRDefault="004C59B0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5D1" w:rsidRPr="00A30018" w:rsidRDefault="004C59B0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16</w:t>
            </w:r>
            <w:r w:rsidR="00FF056F" w:rsidRPr="00A30018"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15-</w:t>
            </w:r>
          </w:p>
          <w:p w:rsidR="004C59B0" w:rsidRPr="00A30018" w:rsidRDefault="004C59B0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18</w:t>
            </w:r>
            <w:r w:rsidR="00F355D1" w:rsidRPr="00A30018"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A30018">
              <w:rPr>
                <w:rFonts w:ascii="宋体" w:hAnsi="宋体" w:hint="eastAsia"/>
                <w:color w:val="000000"/>
                <w:szCs w:val="21"/>
              </w:rPr>
              <w:t>00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BD6C0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少代会预备会</w:t>
            </w:r>
          </w:p>
          <w:p w:rsidR="004C59B0" w:rsidRPr="00A30018" w:rsidRDefault="004C59B0" w:rsidP="00BD6C0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出席对象：徐婷、各中队候选人（含自荐）及代表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B0" w:rsidRPr="00A30018" w:rsidRDefault="004C59B0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A04AD" w:rsidTr="00AA04AD">
        <w:trPr>
          <w:trHeight w:val="45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4AD" w:rsidRDefault="00AA04AD" w:rsidP="00CB6F51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10.12</w:t>
            </w:r>
          </w:p>
          <w:p w:rsidR="00AA04AD" w:rsidRDefault="00AA04AD" w:rsidP="00CB6F51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周二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4AD" w:rsidRPr="00A30018" w:rsidRDefault="00AA04AD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16:00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0CF6" w:rsidRPr="00A30018" w:rsidRDefault="00C65F2E" w:rsidP="009C6EE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行政会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04AD" w:rsidRPr="00A30018" w:rsidRDefault="00AA04AD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/>
                <w:szCs w:val="21"/>
              </w:rPr>
              <w:t>1</w:t>
            </w:r>
            <w:r w:rsidRPr="00A30018">
              <w:rPr>
                <w:rFonts w:ascii="宋体" w:hAnsi="宋体" w:hint="eastAsia"/>
                <w:szCs w:val="21"/>
              </w:rPr>
              <w:t>号楼</w:t>
            </w:r>
          </w:p>
          <w:p w:rsidR="00AA04AD" w:rsidRPr="00A30018" w:rsidRDefault="00AA04A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/>
                <w:szCs w:val="21"/>
              </w:rPr>
              <w:t>4</w:t>
            </w:r>
            <w:r w:rsidRPr="00A30018">
              <w:rPr>
                <w:rFonts w:ascii="宋体" w:hAnsi="宋体" w:hint="eastAsia"/>
                <w:szCs w:val="21"/>
              </w:rPr>
              <w:t>楼会议室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04AD" w:rsidRPr="00A30018" w:rsidRDefault="00AA04AD" w:rsidP="00BD6C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/>
                <w:color w:val="000000"/>
                <w:szCs w:val="21"/>
              </w:rPr>
              <w:t>校长室</w:t>
            </w:r>
          </w:p>
        </w:tc>
      </w:tr>
      <w:tr w:rsidR="00AA04AD" w:rsidTr="00D64E5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4AD" w:rsidRDefault="00AA04AD" w:rsidP="00CB6F51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4AD" w:rsidRPr="00A30018" w:rsidRDefault="00AA04AD" w:rsidP="006E02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16:15-</w:t>
            </w:r>
          </w:p>
          <w:p w:rsidR="00AA04AD" w:rsidRPr="00A30018" w:rsidRDefault="00AA04AD" w:rsidP="006E02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17:30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4AD" w:rsidRPr="00A30018" w:rsidRDefault="00AA04AD" w:rsidP="006E02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贺岁片主题曲演唱者选拔活动</w:t>
            </w:r>
          </w:p>
          <w:p w:rsidR="00AA04AD" w:rsidRPr="00A30018" w:rsidRDefault="00AA04AD" w:rsidP="006E02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 xml:space="preserve">出席对象：七八九年级报名学生 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4AD" w:rsidRPr="00A30018" w:rsidRDefault="00AA04AD" w:rsidP="006E02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音乐教室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4AD" w:rsidRPr="00A30018" w:rsidRDefault="00AA04AD" w:rsidP="006E02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德育处</w:t>
            </w:r>
          </w:p>
          <w:p w:rsidR="00AA04AD" w:rsidRPr="00A30018" w:rsidRDefault="00AA04AD" w:rsidP="006E02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艺术组</w:t>
            </w:r>
          </w:p>
        </w:tc>
      </w:tr>
      <w:tr w:rsidR="00D64E55" w:rsidTr="00D64E55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E55" w:rsidRDefault="00D64E55" w:rsidP="00CB6F51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10.13</w:t>
            </w:r>
          </w:p>
          <w:p w:rsidR="00D64E55" w:rsidRDefault="00D64E55" w:rsidP="00CB6F51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周三</w:t>
            </w: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E55" w:rsidRPr="00A30018" w:rsidRDefault="00D64E55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16:15-</w:t>
            </w:r>
          </w:p>
          <w:p w:rsidR="00D64E55" w:rsidRPr="00A30018" w:rsidRDefault="00D64E55" w:rsidP="00F355D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17:15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E55" w:rsidRPr="00A30018" w:rsidRDefault="00D64E55" w:rsidP="00BD6C0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少代会</w:t>
            </w:r>
          </w:p>
          <w:p w:rsidR="00D64E55" w:rsidRPr="00A30018" w:rsidRDefault="00D64E55" w:rsidP="00BD6C0D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A30018">
              <w:rPr>
                <w:rFonts w:ascii="宋体" w:hAnsi="宋体" w:hint="eastAsia"/>
                <w:color w:val="000000"/>
                <w:szCs w:val="21"/>
              </w:rPr>
              <w:t>出席对象：张连斌、班丽亚、胡俊、董祥君、杨双奎、姚瑶、张胡荻、徐婷、李宪修、朱晓雯、何琼，部分学生。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E55" w:rsidRPr="00A30018" w:rsidRDefault="00D64E55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E55" w:rsidRPr="00A30018" w:rsidRDefault="00D64E55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30018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FA17C3" w:rsidTr="00D64E55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7C3" w:rsidRDefault="00FA17C3" w:rsidP="00FA17C3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10.15</w:t>
            </w:r>
          </w:p>
          <w:p w:rsidR="00FA17C3" w:rsidRDefault="00FA17C3" w:rsidP="00FA17C3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10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7C3" w:rsidRPr="00A30018" w:rsidRDefault="00FA17C3" w:rsidP="00FA17C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15:30-16:30</w:t>
            </w:r>
          </w:p>
        </w:tc>
        <w:tc>
          <w:tcPr>
            <w:tcW w:w="53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7C3" w:rsidRPr="00FA17C3" w:rsidRDefault="00FA17C3" w:rsidP="00FA17C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FA17C3">
              <w:rPr>
                <w:rFonts w:ascii="宋体" w:hAnsi="宋体" w:hint="eastAsia"/>
                <w:color w:val="000000"/>
                <w:szCs w:val="21"/>
              </w:rPr>
              <w:t>校本研修活动</w:t>
            </w:r>
          </w:p>
          <w:p w:rsidR="00FA17C3" w:rsidRPr="00A30018" w:rsidRDefault="00FA17C3" w:rsidP="00FA17C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FA17C3">
              <w:rPr>
                <w:rFonts w:ascii="宋体" w:hAnsi="宋体" w:hint="eastAsia"/>
                <w:color w:val="000000"/>
                <w:szCs w:val="21"/>
              </w:rPr>
              <w:t>备注：承担课后服务的老师进班级管理，其他老师正常参加教研活动。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7C3" w:rsidRPr="00A30018" w:rsidRDefault="00720D17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7C3" w:rsidRDefault="00720D17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教研组长</w:t>
            </w:r>
          </w:p>
          <w:p w:rsidR="00720D17" w:rsidRPr="00A30018" w:rsidRDefault="00720D17" w:rsidP="00BD6C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备课组长</w:t>
            </w:r>
          </w:p>
        </w:tc>
      </w:tr>
      <w:tr w:rsidR="00D64E55" w:rsidTr="00D64E55">
        <w:trPr>
          <w:trHeight w:val="457"/>
          <w:jc w:val="center"/>
        </w:trPr>
        <w:tc>
          <w:tcPr>
            <w:tcW w:w="95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E55" w:rsidRDefault="00D64E55" w:rsidP="0013706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D64E55" w:rsidRPr="007836FA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【学校会议】胡俊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老师请于10月8日（星期五）上午9:00到进修学院修业楼B101参加区教育科研重大项目面试答辩会议。</w:t>
            </w:r>
          </w:p>
          <w:p w:rsidR="00D64E55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【教 科 研】胡俊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304693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10月8日（星期五）下午3：30到教师进修学院报告厅参加“2021年基础教育上海市教学成果奖”的申报工作会议。</w:t>
            </w:r>
          </w:p>
          <w:p w:rsidR="00D64E55" w:rsidRPr="007836FA" w:rsidRDefault="00D64E55" w:rsidP="007836FA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【数    学】</w:t>
            </w:r>
            <w:r w:rsidRPr="0088571A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班丽亚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88571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10月9日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（星期六）</w:t>
            </w:r>
            <w:r w:rsidRPr="0088571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下午3:00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到</w:t>
            </w:r>
            <w:r w:rsidRPr="0088571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进修学院修业楼205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室参加</w:t>
            </w:r>
            <w:r w:rsidRPr="0088571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“一次函数”</w:t>
            </w:r>
            <w:r w:rsidRPr="0088571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lastRenderedPageBreak/>
              <w:t>施测会议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。</w:t>
            </w:r>
          </w:p>
          <w:p w:rsidR="00D64E55" w:rsidRPr="007836FA" w:rsidRDefault="00D64E55" w:rsidP="006346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【道    法】张孙琼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老师请于10月11日(星期一)13:30到上海科技管理学校（杨浦区民星路435号）参加2021年上海市初中学业水平考试评价报告会。</w:t>
            </w:r>
          </w:p>
          <w:p w:rsidR="00D64E55" w:rsidRPr="007836FA" w:rsidRDefault="00D64E55" w:rsidP="006346C3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iCs/>
                <w:color w:val="000000"/>
                <w:kern w:val="2"/>
                <w:sz w:val="21"/>
                <w:szCs w:val="21"/>
              </w:rPr>
            </w:pPr>
            <w:r w:rsidRPr="0058025B">
              <w:rPr>
                <w:rFonts w:asciiTheme="minorEastAsia" w:eastAsiaTheme="minorEastAsia" w:hAnsiTheme="minorEastAsia" w:cs="Times New Roman" w:hint="eastAsia"/>
                <w:b/>
                <w:iCs/>
                <w:color w:val="000000"/>
                <w:kern w:val="2"/>
                <w:sz w:val="21"/>
                <w:szCs w:val="21"/>
              </w:rPr>
              <w:t>【化 学】</w:t>
            </w:r>
            <w:r w:rsidR="00C65F2E">
              <w:rPr>
                <w:rFonts w:asciiTheme="minorEastAsia" w:eastAsiaTheme="minorEastAsia" w:hAnsiTheme="minorEastAsia" w:cs="Times New Roman" w:hint="eastAsia"/>
                <w:b/>
                <w:iCs/>
                <w:color w:val="000000"/>
                <w:kern w:val="2"/>
                <w:sz w:val="21"/>
                <w:szCs w:val="21"/>
              </w:rPr>
              <w:t>陆雨婷</w:t>
            </w:r>
            <w:r w:rsidRPr="007836FA">
              <w:rPr>
                <w:rFonts w:asciiTheme="minorEastAsia" w:eastAsiaTheme="minorEastAsia" w:hAnsiTheme="minorEastAsia" w:cs="Times New Roman" w:hint="eastAsia"/>
                <w:iCs/>
                <w:color w:val="000000"/>
                <w:kern w:val="2"/>
                <w:sz w:val="21"/>
                <w:szCs w:val="21"/>
              </w:rPr>
              <w:t>老师请于10月12日(星期二)13:15到徐泾中学参加“ATDE模式在实验教学中的初步尝试”区级主题研修活动暨初中化学“种子计划”团队活动。</w:t>
            </w:r>
          </w:p>
          <w:p w:rsidR="00D64E55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【心    理】盛喆烨、朱丽欢</w:t>
            </w:r>
            <w:r w:rsidRPr="00974B26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</w:t>
            </w:r>
            <w:r w:rsidRPr="00974B26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12</w:t>
            </w:r>
            <w:r w:rsidRPr="00974B26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日（星期二）13：00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-17:30到教师进修学院参加心理咨询师培训。</w:t>
            </w:r>
          </w:p>
          <w:p w:rsidR="00D64E55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【德育处】张胡荻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请于10月12日（星期二）8：45到进修学院第一会议室参加培训。</w:t>
            </w:r>
          </w:p>
          <w:p w:rsidR="00D64E55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【语言文字】凌永福</w:t>
            </w:r>
            <w:r w:rsidRPr="00304693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ED49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10月13</w:t>
            </w:r>
            <w:r w:rsidRPr="00304693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日（星期</w:t>
            </w:r>
            <w:r w:rsidRPr="00ED49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三）下午1：30</w:t>
            </w:r>
            <w:r w:rsidRPr="00304693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到</w:t>
            </w:r>
            <w:r w:rsidRPr="00ED49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青浦区教师进修学院（公园路301号）报告厅培训。</w:t>
            </w:r>
          </w:p>
          <w:p w:rsidR="00D64E55" w:rsidRDefault="00D64E55" w:rsidP="007836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数    学</w:t>
            </w: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】</w:t>
            </w:r>
            <w:r w:rsidRPr="0088571A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班丽亚</w:t>
            </w: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、</w:t>
            </w:r>
            <w:r w:rsidRPr="00527468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徐贤凯</w:t>
            </w:r>
            <w:r w:rsidRPr="0052746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</w:t>
            </w:r>
            <w:r w:rsidRPr="00ED49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10月13</w:t>
            </w:r>
            <w:r w:rsidRPr="00304693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日（星期</w:t>
            </w:r>
            <w:r w:rsidRPr="00ED4990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三）</w:t>
            </w:r>
            <w:r w:rsidRPr="0052746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13：00到西校参加</w:t>
            </w:r>
            <w:r w:rsidRPr="00527468"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  <w:t>“</w:t>
            </w:r>
            <w:r w:rsidRPr="0052746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一次函数</w:t>
            </w:r>
            <w:r w:rsidRPr="00527468"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  <w:t>”</w:t>
            </w:r>
            <w:r w:rsidRPr="00527468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研讨活动。</w:t>
            </w:r>
          </w:p>
          <w:p w:rsidR="00D64E55" w:rsidRPr="007836FA" w:rsidRDefault="00D64E55" w:rsidP="007836FA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【生命科学】许颖琦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 xml:space="preserve">老师请于10月14日(星期四)到上海科技管理学校 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（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杨浦区民星路435号</w:t>
            </w:r>
            <w:r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）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参加上海市教育考试院召开跨学科考试评价报告会。</w:t>
            </w:r>
          </w:p>
          <w:p w:rsidR="00D64E55" w:rsidRPr="007836FA" w:rsidRDefault="00D64E55" w:rsidP="007836FA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【美    术】白雪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老师请于10月14日(星期四)13:00到青浦区重固中学参加明确素养导向 关注任务设计 ——青浦区第六届名优教师培养工程张梅凤、顾毓弘“种子计划”团队教学展示活动。</w:t>
            </w:r>
          </w:p>
          <w:p w:rsidR="00D64E55" w:rsidRPr="005C1684" w:rsidRDefault="00D64E55" w:rsidP="005C168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iCs/>
                <w:color w:val="000000"/>
                <w:szCs w:val="21"/>
              </w:rPr>
            </w:pPr>
            <w:r w:rsidRPr="0058025B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【德育处】张胡荻、徐婷</w:t>
            </w:r>
            <w:r w:rsidRPr="007836FA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老师请于10月15日(星期五)13:00到青教院附小参加新任大队辅导员实作培训。</w:t>
            </w:r>
          </w:p>
          <w:p w:rsidR="00D64E55" w:rsidRDefault="00D64E55" w:rsidP="004C59B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备注：</w:t>
            </w:r>
          </w:p>
          <w:p w:rsidR="00D64E55" w:rsidRDefault="00D64E55" w:rsidP="004C59B0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10月的德育主题是“爱国”，请各年级各班级结合课堂教学和活动开展积极予以落实。</w:t>
            </w:r>
          </w:p>
          <w:p w:rsidR="00D64E55" w:rsidRDefault="00D64E55" w:rsidP="004C59B0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唐仲英爱心奖评选活动于本周启动，请各位班主任按照材料流程操作，并留意群里相关要点。</w:t>
            </w:r>
          </w:p>
          <w:p w:rsidR="00D64E55" w:rsidRDefault="00912377" w:rsidP="009A1D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>
              <w:rPr>
                <w:rFonts w:asciiTheme="minorEastAsia" w:eastAsiaTheme="minorEastAsia" w:hAnsiTheme="minorEastAsia"/>
                <w:szCs w:val="21"/>
              </w:rPr>
              <w:t>本周起随堂听课。</w:t>
            </w:r>
          </w:p>
          <w:p w:rsidR="00D63E5B" w:rsidRPr="00FB5A8C" w:rsidRDefault="00D63E5B" w:rsidP="009A1D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4.本周各教研组开展东西两校联动。</w:t>
            </w:r>
            <w:bookmarkStart w:id="0" w:name="_GoBack"/>
            <w:bookmarkEnd w:id="0"/>
          </w:p>
        </w:tc>
      </w:tr>
    </w:tbl>
    <w:p w:rsidR="00147348" w:rsidRDefault="00147348">
      <w:pPr>
        <w:rPr>
          <w:rFonts w:ascii="楷体_GB2312" w:eastAsia="楷体_GB2312" w:hAnsi="华文仿宋"/>
          <w:color w:val="000000" w:themeColor="text1"/>
          <w:szCs w:val="21"/>
        </w:rPr>
      </w:pPr>
    </w:p>
    <w:p w:rsidR="00493798" w:rsidRPr="00113172" w:rsidRDefault="00493798" w:rsidP="00933E65">
      <w:pPr>
        <w:spacing w:afterLines="50" w:line="340" w:lineRule="exact"/>
        <w:jc w:val="center"/>
        <w:rPr>
          <w:b/>
          <w:szCs w:val="21"/>
        </w:rPr>
      </w:pPr>
      <w:r w:rsidRPr="00113172">
        <w:rPr>
          <w:rFonts w:hint="eastAsia"/>
          <w:b/>
          <w:szCs w:val="21"/>
        </w:rPr>
        <w:t>第</w:t>
      </w:r>
      <w:r w:rsidRPr="00113172">
        <w:rPr>
          <w:rFonts w:hint="eastAsia"/>
          <w:b/>
          <w:szCs w:val="21"/>
        </w:rPr>
        <w:t>7</w:t>
      </w:r>
      <w:r w:rsidRPr="00113172">
        <w:rPr>
          <w:rFonts w:hint="eastAsia"/>
          <w:b/>
          <w:szCs w:val="21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760"/>
        <w:gridCol w:w="1081"/>
        <w:gridCol w:w="901"/>
      </w:tblGrid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FD4813"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浦静枫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U5Choosing a new flat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马秀珊</w:t>
            </w:r>
          </w:p>
        </w:tc>
      </w:tr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4813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481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kern w:val="0"/>
                <w:szCs w:val="21"/>
              </w:rPr>
              <w:t>吴春华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kern w:val="0"/>
                <w:szCs w:val="21"/>
              </w:rPr>
              <w:t>U4different people and different jobs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马秀珊</w:t>
            </w:r>
          </w:p>
        </w:tc>
      </w:tr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徐周栋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《左迁至蓝关示侄孙湘》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吴晓雯</w:t>
            </w:r>
          </w:p>
        </w:tc>
      </w:tr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姚瑶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《白杨礼赞》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吴晓雯</w:t>
            </w:r>
          </w:p>
        </w:tc>
      </w:tr>
      <w:tr w:rsidR="00493798" w:rsidRPr="00FD4813" w:rsidTr="0046561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张孙琼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建设法治中国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98" w:rsidRPr="00FD4813" w:rsidRDefault="00493798" w:rsidP="00113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FD481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张孙琼</w:t>
            </w:r>
          </w:p>
        </w:tc>
      </w:tr>
    </w:tbl>
    <w:p w:rsidR="00493798" w:rsidRDefault="00493798" w:rsidP="00493798">
      <w:pPr>
        <w:autoSpaceDE w:val="0"/>
        <w:autoSpaceDN w:val="0"/>
        <w:adjustRightInd w:val="0"/>
        <w:ind w:left="200"/>
        <w:jc w:val="left"/>
      </w:pPr>
    </w:p>
    <w:p w:rsidR="009F63FC" w:rsidRDefault="009F63FC" w:rsidP="00933E65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933E65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933E65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664C84">
      <w:pPr>
        <w:spacing w:afterLines="50" w:line="340" w:lineRule="exact"/>
        <w:jc w:val="center"/>
        <w:rPr>
          <w:sz w:val="28"/>
          <w:szCs w:val="28"/>
        </w:rPr>
      </w:pPr>
    </w:p>
    <w:sectPr w:rsidR="009F63FC" w:rsidSect="0080404B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4D" w:rsidRDefault="00F56A4D">
      <w:r>
        <w:separator/>
      </w:r>
    </w:p>
  </w:endnote>
  <w:endnote w:type="continuationSeparator" w:id="1">
    <w:p w:rsidR="00F56A4D" w:rsidRDefault="00F5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664C8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664C8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E65">
      <w:rPr>
        <w:rStyle w:val="a8"/>
        <w:noProof/>
      </w:rPr>
      <w:t>2</w: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4D" w:rsidRDefault="00F56A4D">
      <w:r>
        <w:separator/>
      </w:r>
    </w:p>
  </w:footnote>
  <w:footnote w:type="continuationSeparator" w:id="1">
    <w:p w:rsidR="00F56A4D" w:rsidRDefault="00F5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5A5C76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B9C2E"/>
    <w:multiLevelType w:val="singleLevel"/>
    <w:tmpl w:val="DDAB9C2E"/>
    <w:lvl w:ilvl="0">
      <w:start w:val="1"/>
      <w:numFmt w:val="decimal"/>
      <w:suff w:val="space"/>
      <w:lvlText w:val="%1."/>
      <w:lvlJc w:val="left"/>
    </w:lvl>
  </w:abstractNum>
  <w:abstractNum w:abstractNumId="1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2">
    <w:nsid w:val="4FBB09AD"/>
    <w:multiLevelType w:val="multilevel"/>
    <w:tmpl w:val="B4A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31"/>
    <w:rsid w:val="00001CCA"/>
    <w:rsid w:val="000031A2"/>
    <w:rsid w:val="00004D95"/>
    <w:rsid w:val="000052E9"/>
    <w:rsid w:val="00007004"/>
    <w:rsid w:val="000152F0"/>
    <w:rsid w:val="00021208"/>
    <w:rsid w:val="00022987"/>
    <w:rsid w:val="00024343"/>
    <w:rsid w:val="0003098A"/>
    <w:rsid w:val="00030F9A"/>
    <w:rsid w:val="000379AD"/>
    <w:rsid w:val="000425B5"/>
    <w:rsid w:val="00043955"/>
    <w:rsid w:val="00044CA4"/>
    <w:rsid w:val="00053542"/>
    <w:rsid w:val="00054A7C"/>
    <w:rsid w:val="00055AA5"/>
    <w:rsid w:val="00056504"/>
    <w:rsid w:val="000737D3"/>
    <w:rsid w:val="00075050"/>
    <w:rsid w:val="00081D16"/>
    <w:rsid w:val="00082809"/>
    <w:rsid w:val="000828BA"/>
    <w:rsid w:val="00085E5A"/>
    <w:rsid w:val="00094330"/>
    <w:rsid w:val="00094C6D"/>
    <w:rsid w:val="0009515E"/>
    <w:rsid w:val="00095BBD"/>
    <w:rsid w:val="00097F44"/>
    <w:rsid w:val="000A0266"/>
    <w:rsid w:val="000A0369"/>
    <w:rsid w:val="000A3CF3"/>
    <w:rsid w:val="000A74F5"/>
    <w:rsid w:val="000B155F"/>
    <w:rsid w:val="000B3132"/>
    <w:rsid w:val="000B61EB"/>
    <w:rsid w:val="000B6B3A"/>
    <w:rsid w:val="000B7C5A"/>
    <w:rsid w:val="000C01EB"/>
    <w:rsid w:val="000C347B"/>
    <w:rsid w:val="000D22D5"/>
    <w:rsid w:val="000D2DB7"/>
    <w:rsid w:val="000D3128"/>
    <w:rsid w:val="000D5438"/>
    <w:rsid w:val="000E5290"/>
    <w:rsid w:val="000E6706"/>
    <w:rsid w:val="000E68C2"/>
    <w:rsid w:val="000E6CD3"/>
    <w:rsid w:val="000F2E51"/>
    <w:rsid w:val="000F426E"/>
    <w:rsid w:val="00106E7B"/>
    <w:rsid w:val="001104AB"/>
    <w:rsid w:val="00111E67"/>
    <w:rsid w:val="0011245A"/>
    <w:rsid w:val="00113172"/>
    <w:rsid w:val="001140F8"/>
    <w:rsid w:val="00116EDC"/>
    <w:rsid w:val="001334E4"/>
    <w:rsid w:val="00137062"/>
    <w:rsid w:val="00145256"/>
    <w:rsid w:val="00145A48"/>
    <w:rsid w:val="00147348"/>
    <w:rsid w:val="00150F08"/>
    <w:rsid w:val="00150FE8"/>
    <w:rsid w:val="00164B8F"/>
    <w:rsid w:val="00167F29"/>
    <w:rsid w:val="00187B26"/>
    <w:rsid w:val="001940E7"/>
    <w:rsid w:val="001967E8"/>
    <w:rsid w:val="001A2135"/>
    <w:rsid w:val="001A2D98"/>
    <w:rsid w:val="001A6079"/>
    <w:rsid w:val="001B2838"/>
    <w:rsid w:val="001B33DF"/>
    <w:rsid w:val="001B3715"/>
    <w:rsid w:val="001B671A"/>
    <w:rsid w:val="001C207C"/>
    <w:rsid w:val="001C3911"/>
    <w:rsid w:val="001C6EEF"/>
    <w:rsid w:val="001D0550"/>
    <w:rsid w:val="001D649A"/>
    <w:rsid w:val="001E3D65"/>
    <w:rsid w:val="001E474D"/>
    <w:rsid w:val="001F0CF6"/>
    <w:rsid w:val="001F1CAD"/>
    <w:rsid w:val="001F3246"/>
    <w:rsid w:val="001F3AF7"/>
    <w:rsid w:val="001F56A8"/>
    <w:rsid w:val="001F64A6"/>
    <w:rsid w:val="001F7005"/>
    <w:rsid w:val="001F72FA"/>
    <w:rsid w:val="001F76A4"/>
    <w:rsid w:val="001F7CAB"/>
    <w:rsid w:val="001F7D57"/>
    <w:rsid w:val="001F7F24"/>
    <w:rsid w:val="002016FD"/>
    <w:rsid w:val="002021C7"/>
    <w:rsid w:val="002119F3"/>
    <w:rsid w:val="0021234F"/>
    <w:rsid w:val="00215730"/>
    <w:rsid w:val="00221B40"/>
    <w:rsid w:val="002301EA"/>
    <w:rsid w:val="002302CB"/>
    <w:rsid w:val="0023088E"/>
    <w:rsid w:val="002349AA"/>
    <w:rsid w:val="00235CDF"/>
    <w:rsid w:val="002372FD"/>
    <w:rsid w:val="00237758"/>
    <w:rsid w:val="00243D73"/>
    <w:rsid w:val="00246C99"/>
    <w:rsid w:val="00247FAC"/>
    <w:rsid w:val="002512A9"/>
    <w:rsid w:val="002513E9"/>
    <w:rsid w:val="00253944"/>
    <w:rsid w:val="00261EBE"/>
    <w:rsid w:val="002648FD"/>
    <w:rsid w:val="00266B54"/>
    <w:rsid w:val="00274782"/>
    <w:rsid w:val="00281852"/>
    <w:rsid w:val="0028243C"/>
    <w:rsid w:val="00284136"/>
    <w:rsid w:val="00292C58"/>
    <w:rsid w:val="00293F06"/>
    <w:rsid w:val="00295DD7"/>
    <w:rsid w:val="002A019F"/>
    <w:rsid w:val="002A4EFA"/>
    <w:rsid w:val="002B4BA6"/>
    <w:rsid w:val="002B69E9"/>
    <w:rsid w:val="002B7B35"/>
    <w:rsid w:val="002B7D2C"/>
    <w:rsid w:val="002C160B"/>
    <w:rsid w:val="002C52BC"/>
    <w:rsid w:val="002D142D"/>
    <w:rsid w:val="002D323D"/>
    <w:rsid w:val="002D33E1"/>
    <w:rsid w:val="002D3634"/>
    <w:rsid w:val="002D7312"/>
    <w:rsid w:val="002D74A6"/>
    <w:rsid w:val="002D7EC0"/>
    <w:rsid w:val="002E24A5"/>
    <w:rsid w:val="002E5726"/>
    <w:rsid w:val="002F1F6E"/>
    <w:rsid w:val="002F5200"/>
    <w:rsid w:val="00304693"/>
    <w:rsid w:val="003113CD"/>
    <w:rsid w:val="003118DB"/>
    <w:rsid w:val="003121C9"/>
    <w:rsid w:val="0031499B"/>
    <w:rsid w:val="00320121"/>
    <w:rsid w:val="003222BD"/>
    <w:rsid w:val="003270DF"/>
    <w:rsid w:val="0032727C"/>
    <w:rsid w:val="00332C58"/>
    <w:rsid w:val="00333019"/>
    <w:rsid w:val="00333372"/>
    <w:rsid w:val="0033595C"/>
    <w:rsid w:val="0034485E"/>
    <w:rsid w:val="00347672"/>
    <w:rsid w:val="0035665F"/>
    <w:rsid w:val="003573A1"/>
    <w:rsid w:val="00357C47"/>
    <w:rsid w:val="003646F2"/>
    <w:rsid w:val="00366F47"/>
    <w:rsid w:val="00367268"/>
    <w:rsid w:val="00372220"/>
    <w:rsid w:val="003722DE"/>
    <w:rsid w:val="00374D5A"/>
    <w:rsid w:val="00374FED"/>
    <w:rsid w:val="00375477"/>
    <w:rsid w:val="003777A8"/>
    <w:rsid w:val="00381214"/>
    <w:rsid w:val="00385E75"/>
    <w:rsid w:val="0038770B"/>
    <w:rsid w:val="00391242"/>
    <w:rsid w:val="00391D94"/>
    <w:rsid w:val="0039240C"/>
    <w:rsid w:val="003976FD"/>
    <w:rsid w:val="003A2EF2"/>
    <w:rsid w:val="003A3DAA"/>
    <w:rsid w:val="003A4B2D"/>
    <w:rsid w:val="003B328F"/>
    <w:rsid w:val="003B4AFC"/>
    <w:rsid w:val="003C1036"/>
    <w:rsid w:val="003C2D0B"/>
    <w:rsid w:val="003C3BDD"/>
    <w:rsid w:val="003C52DC"/>
    <w:rsid w:val="003C532B"/>
    <w:rsid w:val="003C7732"/>
    <w:rsid w:val="003D006F"/>
    <w:rsid w:val="003F2087"/>
    <w:rsid w:val="003F4126"/>
    <w:rsid w:val="003F4A1A"/>
    <w:rsid w:val="003F58B9"/>
    <w:rsid w:val="003F790D"/>
    <w:rsid w:val="00400BA4"/>
    <w:rsid w:val="00404477"/>
    <w:rsid w:val="004167D0"/>
    <w:rsid w:val="00420D39"/>
    <w:rsid w:val="004229A7"/>
    <w:rsid w:val="0043040C"/>
    <w:rsid w:val="00436205"/>
    <w:rsid w:val="00437AEC"/>
    <w:rsid w:val="004400B2"/>
    <w:rsid w:val="004422EF"/>
    <w:rsid w:val="00443689"/>
    <w:rsid w:val="004515DC"/>
    <w:rsid w:val="00453615"/>
    <w:rsid w:val="00454B88"/>
    <w:rsid w:val="00455274"/>
    <w:rsid w:val="00455C58"/>
    <w:rsid w:val="00456626"/>
    <w:rsid w:val="00457E1C"/>
    <w:rsid w:val="004607FB"/>
    <w:rsid w:val="00463792"/>
    <w:rsid w:val="00464538"/>
    <w:rsid w:val="00466938"/>
    <w:rsid w:val="00467C10"/>
    <w:rsid w:val="004711C3"/>
    <w:rsid w:val="00472FE3"/>
    <w:rsid w:val="00473A05"/>
    <w:rsid w:val="00475F53"/>
    <w:rsid w:val="00483815"/>
    <w:rsid w:val="00483A30"/>
    <w:rsid w:val="00484A11"/>
    <w:rsid w:val="00485E66"/>
    <w:rsid w:val="004867C5"/>
    <w:rsid w:val="00487BF0"/>
    <w:rsid w:val="00490CCD"/>
    <w:rsid w:val="00491321"/>
    <w:rsid w:val="00492EAA"/>
    <w:rsid w:val="00493798"/>
    <w:rsid w:val="00496C4A"/>
    <w:rsid w:val="004A0773"/>
    <w:rsid w:val="004A09C6"/>
    <w:rsid w:val="004A1D86"/>
    <w:rsid w:val="004A3526"/>
    <w:rsid w:val="004A67AF"/>
    <w:rsid w:val="004B631A"/>
    <w:rsid w:val="004C59B0"/>
    <w:rsid w:val="004C73AD"/>
    <w:rsid w:val="004D0BED"/>
    <w:rsid w:val="004D20F0"/>
    <w:rsid w:val="004D6F1C"/>
    <w:rsid w:val="004E0909"/>
    <w:rsid w:val="004E17BC"/>
    <w:rsid w:val="004E20CC"/>
    <w:rsid w:val="004E4319"/>
    <w:rsid w:val="004F1EC6"/>
    <w:rsid w:val="004F244C"/>
    <w:rsid w:val="004F7A56"/>
    <w:rsid w:val="005033E5"/>
    <w:rsid w:val="00504A9A"/>
    <w:rsid w:val="0051016E"/>
    <w:rsid w:val="0051079C"/>
    <w:rsid w:val="0051441E"/>
    <w:rsid w:val="00516E7D"/>
    <w:rsid w:val="00521019"/>
    <w:rsid w:val="005221EA"/>
    <w:rsid w:val="005232FC"/>
    <w:rsid w:val="00523DED"/>
    <w:rsid w:val="005264C3"/>
    <w:rsid w:val="00527468"/>
    <w:rsid w:val="0053051E"/>
    <w:rsid w:val="0053313E"/>
    <w:rsid w:val="00540698"/>
    <w:rsid w:val="0054231D"/>
    <w:rsid w:val="0054767C"/>
    <w:rsid w:val="00550D9E"/>
    <w:rsid w:val="00551AE4"/>
    <w:rsid w:val="00557B6F"/>
    <w:rsid w:val="00564F0D"/>
    <w:rsid w:val="005654DF"/>
    <w:rsid w:val="00571755"/>
    <w:rsid w:val="0058025B"/>
    <w:rsid w:val="00583576"/>
    <w:rsid w:val="00585AAB"/>
    <w:rsid w:val="00595001"/>
    <w:rsid w:val="005A0705"/>
    <w:rsid w:val="005A3ABB"/>
    <w:rsid w:val="005A5C76"/>
    <w:rsid w:val="005A613E"/>
    <w:rsid w:val="005B5913"/>
    <w:rsid w:val="005B5ACB"/>
    <w:rsid w:val="005B6E45"/>
    <w:rsid w:val="005B76DF"/>
    <w:rsid w:val="005C1684"/>
    <w:rsid w:val="005D6E4D"/>
    <w:rsid w:val="005E0926"/>
    <w:rsid w:val="005E13E0"/>
    <w:rsid w:val="005E1886"/>
    <w:rsid w:val="005E5BD3"/>
    <w:rsid w:val="005E6A83"/>
    <w:rsid w:val="005F3B1B"/>
    <w:rsid w:val="005F6E09"/>
    <w:rsid w:val="00602FB4"/>
    <w:rsid w:val="00606C1A"/>
    <w:rsid w:val="0062637B"/>
    <w:rsid w:val="00627F3F"/>
    <w:rsid w:val="006302D1"/>
    <w:rsid w:val="00632154"/>
    <w:rsid w:val="006346C3"/>
    <w:rsid w:val="00640E20"/>
    <w:rsid w:val="00640F74"/>
    <w:rsid w:val="00642BBA"/>
    <w:rsid w:val="00644C58"/>
    <w:rsid w:val="006466FB"/>
    <w:rsid w:val="0065019F"/>
    <w:rsid w:val="00650D7E"/>
    <w:rsid w:val="00654A42"/>
    <w:rsid w:val="00657503"/>
    <w:rsid w:val="00660CDC"/>
    <w:rsid w:val="006640C6"/>
    <w:rsid w:val="006646E3"/>
    <w:rsid w:val="00664C84"/>
    <w:rsid w:val="006670CE"/>
    <w:rsid w:val="00671010"/>
    <w:rsid w:val="00671422"/>
    <w:rsid w:val="00671C0A"/>
    <w:rsid w:val="00671EF0"/>
    <w:rsid w:val="006737BB"/>
    <w:rsid w:val="0068400C"/>
    <w:rsid w:val="00690198"/>
    <w:rsid w:val="0069068C"/>
    <w:rsid w:val="006A4CE7"/>
    <w:rsid w:val="006A5ABF"/>
    <w:rsid w:val="006B1173"/>
    <w:rsid w:val="006B2EA2"/>
    <w:rsid w:val="006B7236"/>
    <w:rsid w:val="006C15AC"/>
    <w:rsid w:val="006D2C95"/>
    <w:rsid w:val="006E18E3"/>
    <w:rsid w:val="006E74C9"/>
    <w:rsid w:val="006E7C3A"/>
    <w:rsid w:val="006F0FC4"/>
    <w:rsid w:val="006F42C1"/>
    <w:rsid w:val="006F4AAA"/>
    <w:rsid w:val="006F5A0E"/>
    <w:rsid w:val="00713D5C"/>
    <w:rsid w:val="00715E55"/>
    <w:rsid w:val="00720D17"/>
    <w:rsid w:val="00722D8D"/>
    <w:rsid w:val="00730252"/>
    <w:rsid w:val="00730B8E"/>
    <w:rsid w:val="007329EA"/>
    <w:rsid w:val="007353C7"/>
    <w:rsid w:val="00735852"/>
    <w:rsid w:val="00741850"/>
    <w:rsid w:val="00742706"/>
    <w:rsid w:val="00742EA8"/>
    <w:rsid w:val="00747641"/>
    <w:rsid w:val="00753F7C"/>
    <w:rsid w:val="00754246"/>
    <w:rsid w:val="007544CC"/>
    <w:rsid w:val="00754F3C"/>
    <w:rsid w:val="00757FC4"/>
    <w:rsid w:val="0077159F"/>
    <w:rsid w:val="0077261F"/>
    <w:rsid w:val="00773316"/>
    <w:rsid w:val="007756F2"/>
    <w:rsid w:val="0077648D"/>
    <w:rsid w:val="0077698F"/>
    <w:rsid w:val="00781256"/>
    <w:rsid w:val="007836FA"/>
    <w:rsid w:val="00785EB7"/>
    <w:rsid w:val="007A05A6"/>
    <w:rsid w:val="007A1857"/>
    <w:rsid w:val="007A58CF"/>
    <w:rsid w:val="007A5C37"/>
    <w:rsid w:val="007B0046"/>
    <w:rsid w:val="007B04FE"/>
    <w:rsid w:val="007B10E9"/>
    <w:rsid w:val="007B1479"/>
    <w:rsid w:val="007B19ED"/>
    <w:rsid w:val="007B2C23"/>
    <w:rsid w:val="007B357E"/>
    <w:rsid w:val="007B484D"/>
    <w:rsid w:val="007B5FA2"/>
    <w:rsid w:val="007B7D02"/>
    <w:rsid w:val="007C4FBB"/>
    <w:rsid w:val="007C639C"/>
    <w:rsid w:val="007C752E"/>
    <w:rsid w:val="007D193A"/>
    <w:rsid w:val="007D4C67"/>
    <w:rsid w:val="007D785C"/>
    <w:rsid w:val="007E04C7"/>
    <w:rsid w:val="007E69BC"/>
    <w:rsid w:val="007F13A3"/>
    <w:rsid w:val="007F166F"/>
    <w:rsid w:val="007F3A74"/>
    <w:rsid w:val="007F3DA0"/>
    <w:rsid w:val="007F3E9D"/>
    <w:rsid w:val="007F4386"/>
    <w:rsid w:val="007F6721"/>
    <w:rsid w:val="008015D4"/>
    <w:rsid w:val="0080404B"/>
    <w:rsid w:val="00804590"/>
    <w:rsid w:val="00804CE4"/>
    <w:rsid w:val="00810DDD"/>
    <w:rsid w:val="0082162D"/>
    <w:rsid w:val="008248EB"/>
    <w:rsid w:val="0082788F"/>
    <w:rsid w:val="00830A6B"/>
    <w:rsid w:val="00830FF6"/>
    <w:rsid w:val="00831EC5"/>
    <w:rsid w:val="008323A4"/>
    <w:rsid w:val="00834CF8"/>
    <w:rsid w:val="00835AB8"/>
    <w:rsid w:val="0084175A"/>
    <w:rsid w:val="008426E8"/>
    <w:rsid w:val="00842E34"/>
    <w:rsid w:val="00843128"/>
    <w:rsid w:val="008517F0"/>
    <w:rsid w:val="00854DE2"/>
    <w:rsid w:val="00863BA1"/>
    <w:rsid w:val="0086620D"/>
    <w:rsid w:val="00866359"/>
    <w:rsid w:val="008678CB"/>
    <w:rsid w:val="00870A04"/>
    <w:rsid w:val="00872C6D"/>
    <w:rsid w:val="0088191B"/>
    <w:rsid w:val="0088571A"/>
    <w:rsid w:val="008924B4"/>
    <w:rsid w:val="0089608C"/>
    <w:rsid w:val="008B1C04"/>
    <w:rsid w:val="008B3823"/>
    <w:rsid w:val="008B395C"/>
    <w:rsid w:val="008B60F2"/>
    <w:rsid w:val="008B7E15"/>
    <w:rsid w:val="008C10A2"/>
    <w:rsid w:val="008C308F"/>
    <w:rsid w:val="008C5CA0"/>
    <w:rsid w:val="008D0A94"/>
    <w:rsid w:val="008D3BBC"/>
    <w:rsid w:val="008E10C1"/>
    <w:rsid w:val="008E4BF2"/>
    <w:rsid w:val="008F7465"/>
    <w:rsid w:val="00900577"/>
    <w:rsid w:val="009065DF"/>
    <w:rsid w:val="009070D3"/>
    <w:rsid w:val="00912377"/>
    <w:rsid w:val="00914BC5"/>
    <w:rsid w:val="00915BA8"/>
    <w:rsid w:val="0091636A"/>
    <w:rsid w:val="00921CEE"/>
    <w:rsid w:val="00923DE4"/>
    <w:rsid w:val="00924FF6"/>
    <w:rsid w:val="009260F9"/>
    <w:rsid w:val="009324D8"/>
    <w:rsid w:val="00933E65"/>
    <w:rsid w:val="00934894"/>
    <w:rsid w:val="009349B4"/>
    <w:rsid w:val="00936C79"/>
    <w:rsid w:val="00943E11"/>
    <w:rsid w:val="00946CF2"/>
    <w:rsid w:val="00952D01"/>
    <w:rsid w:val="00953156"/>
    <w:rsid w:val="0096408D"/>
    <w:rsid w:val="00967A0B"/>
    <w:rsid w:val="00967BE3"/>
    <w:rsid w:val="00974B26"/>
    <w:rsid w:val="00984201"/>
    <w:rsid w:val="00984763"/>
    <w:rsid w:val="009867A1"/>
    <w:rsid w:val="00995A10"/>
    <w:rsid w:val="009A0723"/>
    <w:rsid w:val="009A1D0B"/>
    <w:rsid w:val="009A3E3D"/>
    <w:rsid w:val="009A7989"/>
    <w:rsid w:val="009B2BE2"/>
    <w:rsid w:val="009B58A9"/>
    <w:rsid w:val="009C06A2"/>
    <w:rsid w:val="009C4057"/>
    <w:rsid w:val="009C4314"/>
    <w:rsid w:val="009C6EE8"/>
    <w:rsid w:val="009D1009"/>
    <w:rsid w:val="009D14A1"/>
    <w:rsid w:val="009D2BA1"/>
    <w:rsid w:val="009D516C"/>
    <w:rsid w:val="009D5E6F"/>
    <w:rsid w:val="009D62AB"/>
    <w:rsid w:val="009D7C27"/>
    <w:rsid w:val="009F0CC0"/>
    <w:rsid w:val="009F6353"/>
    <w:rsid w:val="009F63FC"/>
    <w:rsid w:val="009F641A"/>
    <w:rsid w:val="00A00318"/>
    <w:rsid w:val="00A00D75"/>
    <w:rsid w:val="00A01B4A"/>
    <w:rsid w:val="00A01BC1"/>
    <w:rsid w:val="00A03715"/>
    <w:rsid w:val="00A13C62"/>
    <w:rsid w:val="00A23E62"/>
    <w:rsid w:val="00A240EA"/>
    <w:rsid w:val="00A30018"/>
    <w:rsid w:val="00A31A3D"/>
    <w:rsid w:val="00A3464D"/>
    <w:rsid w:val="00A37224"/>
    <w:rsid w:val="00A4414A"/>
    <w:rsid w:val="00A4770E"/>
    <w:rsid w:val="00A51483"/>
    <w:rsid w:val="00A55E4C"/>
    <w:rsid w:val="00A56D90"/>
    <w:rsid w:val="00A57CB7"/>
    <w:rsid w:val="00A63832"/>
    <w:rsid w:val="00A64A3F"/>
    <w:rsid w:val="00A64BA1"/>
    <w:rsid w:val="00A90B64"/>
    <w:rsid w:val="00A93CE9"/>
    <w:rsid w:val="00A95748"/>
    <w:rsid w:val="00A97651"/>
    <w:rsid w:val="00AA0102"/>
    <w:rsid w:val="00AA01DB"/>
    <w:rsid w:val="00AA04AD"/>
    <w:rsid w:val="00AA1D4F"/>
    <w:rsid w:val="00AA516A"/>
    <w:rsid w:val="00AA60AE"/>
    <w:rsid w:val="00AA7E4B"/>
    <w:rsid w:val="00AB3BC5"/>
    <w:rsid w:val="00AB5786"/>
    <w:rsid w:val="00AB7C70"/>
    <w:rsid w:val="00AD2882"/>
    <w:rsid w:val="00AD56E5"/>
    <w:rsid w:val="00AD62D4"/>
    <w:rsid w:val="00AE0268"/>
    <w:rsid w:val="00AE1072"/>
    <w:rsid w:val="00AE2C06"/>
    <w:rsid w:val="00AF0893"/>
    <w:rsid w:val="00AF2BEC"/>
    <w:rsid w:val="00AF4AE3"/>
    <w:rsid w:val="00B03782"/>
    <w:rsid w:val="00B063CB"/>
    <w:rsid w:val="00B110C4"/>
    <w:rsid w:val="00B123C1"/>
    <w:rsid w:val="00B1709A"/>
    <w:rsid w:val="00B3003A"/>
    <w:rsid w:val="00B3193B"/>
    <w:rsid w:val="00B32185"/>
    <w:rsid w:val="00B32A6D"/>
    <w:rsid w:val="00B33A0B"/>
    <w:rsid w:val="00B33ED0"/>
    <w:rsid w:val="00B3445C"/>
    <w:rsid w:val="00B42353"/>
    <w:rsid w:val="00B4755B"/>
    <w:rsid w:val="00B505BE"/>
    <w:rsid w:val="00B535C4"/>
    <w:rsid w:val="00B53614"/>
    <w:rsid w:val="00B61D59"/>
    <w:rsid w:val="00B67243"/>
    <w:rsid w:val="00B710CE"/>
    <w:rsid w:val="00B73310"/>
    <w:rsid w:val="00B75379"/>
    <w:rsid w:val="00B75C44"/>
    <w:rsid w:val="00B817BF"/>
    <w:rsid w:val="00B856AF"/>
    <w:rsid w:val="00B869F4"/>
    <w:rsid w:val="00BA4D3D"/>
    <w:rsid w:val="00BA7DE3"/>
    <w:rsid w:val="00BB0698"/>
    <w:rsid w:val="00BB2CEF"/>
    <w:rsid w:val="00BB6651"/>
    <w:rsid w:val="00BB758D"/>
    <w:rsid w:val="00BC0190"/>
    <w:rsid w:val="00BC1102"/>
    <w:rsid w:val="00BC6A0B"/>
    <w:rsid w:val="00BC7AF6"/>
    <w:rsid w:val="00BD062E"/>
    <w:rsid w:val="00BD07AE"/>
    <w:rsid w:val="00BD1B58"/>
    <w:rsid w:val="00BD499C"/>
    <w:rsid w:val="00BD6C0D"/>
    <w:rsid w:val="00BE7131"/>
    <w:rsid w:val="00BE78D4"/>
    <w:rsid w:val="00BF2786"/>
    <w:rsid w:val="00BF2A17"/>
    <w:rsid w:val="00BF2CFC"/>
    <w:rsid w:val="00BF6708"/>
    <w:rsid w:val="00BF75B7"/>
    <w:rsid w:val="00BF75B8"/>
    <w:rsid w:val="00C01BE7"/>
    <w:rsid w:val="00C01FCF"/>
    <w:rsid w:val="00C06AFD"/>
    <w:rsid w:val="00C06CC3"/>
    <w:rsid w:val="00C06E92"/>
    <w:rsid w:val="00C07024"/>
    <w:rsid w:val="00C204F9"/>
    <w:rsid w:val="00C20832"/>
    <w:rsid w:val="00C21434"/>
    <w:rsid w:val="00C232B0"/>
    <w:rsid w:val="00C270C9"/>
    <w:rsid w:val="00C33515"/>
    <w:rsid w:val="00C33CB8"/>
    <w:rsid w:val="00C37587"/>
    <w:rsid w:val="00C37825"/>
    <w:rsid w:val="00C37E77"/>
    <w:rsid w:val="00C45EAC"/>
    <w:rsid w:val="00C46E5E"/>
    <w:rsid w:val="00C47420"/>
    <w:rsid w:val="00C521F7"/>
    <w:rsid w:val="00C560FD"/>
    <w:rsid w:val="00C5756A"/>
    <w:rsid w:val="00C60F52"/>
    <w:rsid w:val="00C63880"/>
    <w:rsid w:val="00C65F2E"/>
    <w:rsid w:val="00C70377"/>
    <w:rsid w:val="00C81482"/>
    <w:rsid w:val="00C839D9"/>
    <w:rsid w:val="00C84033"/>
    <w:rsid w:val="00C84EE7"/>
    <w:rsid w:val="00C84F97"/>
    <w:rsid w:val="00C8504A"/>
    <w:rsid w:val="00C85772"/>
    <w:rsid w:val="00C86477"/>
    <w:rsid w:val="00C87066"/>
    <w:rsid w:val="00C9073F"/>
    <w:rsid w:val="00C960AC"/>
    <w:rsid w:val="00CA0F35"/>
    <w:rsid w:val="00CA4C12"/>
    <w:rsid w:val="00CA617D"/>
    <w:rsid w:val="00CA6947"/>
    <w:rsid w:val="00CB6F51"/>
    <w:rsid w:val="00CD0404"/>
    <w:rsid w:val="00CD30FC"/>
    <w:rsid w:val="00CD5199"/>
    <w:rsid w:val="00CD6589"/>
    <w:rsid w:val="00CE1254"/>
    <w:rsid w:val="00CE2A57"/>
    <w:rsid w:val="00CE39FB"/>
    <w:rsid w:val="00CF0196"/>
    <w:rsid w:val="00CF1E4F"/>
    <w:rsid w:val="00CF1F67"/>
    <w:rsid w:val="00CF2710"/>
    <w:rsid w:val="00CF2AC4"/>
    <w:rsid w:val="00CF549F"/>
    <w:rsid w:val="00CF564B"/>
    <w:rsid w:val="00CF5782"/>
    <w:rsid w:val="00D10594"/>
    <w:rsid w:val="00D1272A"/>
    <w:rsid w:val="00D13B19"/>
    <w:rsid w:val="00D208DD"/>
    <w:rsid w:val="00D21052"/>
    <w:rsid w:val="00D232C6"/>
    <w:rsid w:val="00D33257"/>
    <w:rsid w:val="00D34CE9"/>
    <w:rsid w:val="00D36152"/>
    <w:rsid w:val="00D37CFE"/>
    <w:rsid w:val="00D4251B"/>
    <w:rsid w:val="00D451FF"/>
    <w:rsid w:val="00D47710"/>
    <w:rsid w:val="00D47BB2"/>
    <w:rsid w:val="00D517FD"/>
    <w:rsid w:val="00D522C9"/>
    <w:rsid w:val="00D5562D"/>
    <w:rsid w:val="00D5583A"/>
    <w:rsid w:val="00D60C52"/>
    <w:rsid w:val="00D60D97"/>
    <w:rsid w:val="00D61B2C"/>
    <w:rsid w:val="00D628C2"/>
    <w:rsid w:val="00D63CFD"/>
    <w:rsid w:val="00D63E5B"/>
    <w:rsid w:val="00D64E55"/>
    <w:rsid w:val="00D71C21"/>
    <w:rsid w:val="00D732DA"/>
    <w:rsid w:val="00D73CE5"/>
    <w:rsid w:val="00D73D19"/>
    <w:rsid w:val="00D8267B"/>
    <w:rsid w:val="00D83282"/>
    <w:rsid w:val="00DA14CF"/>
    <w:rsid w:val="00DA4074"/>
    <w:rsid w:val="00DA4711"/>
    <w:rsid w:val="00DB7FEA"/>
    <w:rsid w:val="00DC19BF"/>
    <w:rsid w:val="00DC5499"/>
    <w:rsid w:val="00DC7415"/>
    <w:rsid w:val="00DD3528"/>
    <w:rsid w:val="00DD3529"/>
    <w:rsid w:val="00DD3BD9"/>
    <w:rsid w:val="00DE4095"/>
    <w:rsid w:val="00DF4E45"/>
    <w:rsid w:val="00E04F1F"/>
    <w:rsid w:val="00E10A8A"/>
    <w:rsid w:val="00E12108"/>
    <w:rsid w:val="00E123E7"/>
    <w:rsid w:val="00E151E3"/>
    <w:rsid w:val="00E16D34"/>
    <w:rsid w:val="00E17AD0"/>
    <w:rsid w:val="00E17D7E"/>
    <w:rsid w:val="00E22216"/>
    <w:rsid w:val="00E24373"/>
    <w:rsid w:val="00E25900"/>
    <w:rsid w:val="00E30999"/>
    <w:rsid w:val="00E4279F"/>
    <w:rsid w:val="00E42E56"/>
    <w:rsid w:val="00E540BB"/>
    <w:rsid w:val="00E60539"/>
    <w:rsid w:val="00E6387A"/>
    <w:rsid w:val="00E73C04"/>
    <w:rsid w:val="00E769B1"/>
    <w:rsid w:val="00E83F06"/>
    <w:rsid w:val="00E94214"/>
    <w:rsid w:val="00E9517C"/>
    <w:rsid w:val="00E976AC"/>
    <w:rsid w:val="00EA204B"/>
    <w:rsid w:val="00EB3693"/>
    <w:rsid w:val="00EB36EC"/>
    <w:rsid w:val="00EB57CC"/>
    <w:rsid w:val="00ED0F86"/>
    <w:rsid w:val="00ED2C68"/>
    <w:rsid w:val="00ED2E06"/>
    <w:rsid w:val="00ED35C6"/>
    <w:rsid w:val="00ED4990"/>
    <w:rsid w:val="00ED7159"/>
    <w:rsid w:val="00EE3A49"/>
    <w:rsid w:val="00EE7998"/>
    <w:rsid w:val="00EF432D"/>
    <w:rsid w:val="00EF770A"/>
    <w:rsid w:val="00F11726"/>
    <w:rsid w:val="00F157B9"/>
    <w:rsid w:val="00F21021"/>
    <w:rsid w:val="00F225E7"/>
    <w:rsid w:val="00F22792"/>
    <w:rsid w:val="00F22D65"/>
    <w:rsid w:val="00F24F2C"/>
    <w:rsid w:val="00F27314"/>
    <w:rsid w:val="00F355D1"/>
    <w:rsid w:val="00F43C1A"/>
    <w:rsid w:val="00F44C57"/>
    <w:rsid w:val="00F54392"/>
    <w:rsid w:val="00F5480A"/>
    <w:rsid w:val="00F55D52"/>
    <w:rsid w:val="00F55E40"/>
    <w:rsid w:val="00F56A4D"/>
    <w:rsid w:val="00F5721E"/>
    <w:rsid w:val="00F6771F"/>
    <w:rsid w:val="00F717FE"/>
    <w:rsid w:val="00F71AF1"/>
    <w:rsid w:val="00F722FA"/>
    <w:rsid w:val="00F72BF5"/>
    <w:rsid w:val="00F81ACC"/>
    <w:rsid w:val="00F854EA"/>
    <w:rsid w:val="00F872BD"/>
    <w:rsid w:val="00F909BE"/>
    <w:rsid w:val="00F92D2F"/>
    <w:rsid w:val="00F967DA"/>
    <w:rsid w:val="00F974DE"/>
    <w:rsid w:val="00FA1206"/>
    <w:rsid w:val="00FA16A0"/>
    <w:rsid w:val="00FA17C3"/>
    <w:rsid w:val="00FA25D3"/>
    <w:rsid w:val="00FA2A9B"/>
    <w:rsid w:val="00FA52D3"/>
    <w:rsid w:val="00FB05E7"/>
    <w:rsid w:val="00FB51E0"/>
    <w:rsid w:val="00FB5A8C"/>
    <w:rsid w:val="00FB5B3B"/>
    <w:rsid w:val="00FB6EE0"/>
    <w:rsid w:val="00FB73B3"/>
    <w:rsid w:val="00FC1AD9"/>
    <w:rsid w:val="00FC354B"/>
    <w:rsid w:val="00FC3E72"/>
    <w:rsid w:val="00FC65F5"/>
    <w:rsid w:val="00FD4813"/>
    <w:rsid w:val="00FE051A"/>
    <w:rsid w:val="00FE2C92"/>
    <w:rsid w:val="00FE454B"/>
    <w:rsid w:val="00FF056F"/>
    <w:rsid w:val="00FF1E40"/>
    <w:rsid w:val="09ED04F1"/>
    <w:rsid w:val="0C2D27CF"/>
    <w:rsid w:val="5F166CD1"/>
    <w:rsid w:val="6E04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4C84"/>
    <w:rPr>
      <w:sz w:val="18"/>
      <w:szCs w:val="18"/>
    </w:rPr>
  </w:style>
  <w:style w:type="paragraph" w:styleId="a4">
    <w:name w:val="footer"/>
    <w:basedOn w:val="a"/>
    <w:qFormat/>
    <w:rsid w:val="00664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6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64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64C8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64C84"/>
  </w:style>
  <w:style w:type="character" w:styleId="a9">
    <w:name w:val="Strong"/>
    <w:basedOn w:val="a0"/>
    <w:uiPriority w:val="22"/>
    <w:qFormat/>
    <w:rsid w:val="00995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styleId="a9">
    <w:name w:val="Strong"/>
    <w:basedOn w:val="a0"/>
    <w:uiPriority w:val="22"/>
    <w:qFormat/>
    <w:rsid w:val="00995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3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27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&#23398;&#24180;&#31532;1&#23398;&#26399;\&#24037;&#20316;&#35745;&#21010;\2021&#24180;&#31532;&#19968;&#23398;&#26399;&#19996;&#26657;&#21306;&#31532;&#19968;&#21608;&#24037;&#20316;&#35745;&#21010;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2021年第一学期东校区第一周工作计划1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xb21cn</dc:creator>
  <cp:lastModifiedBy>HP 680</cp:lastModifiedBy>
  <cp:revision>2</cp:revision>
  <cp:lastPrinted>2021-10-08T03:15:00Z</cp:lastPrinted>
  <dcterms:created xsi:type="dcterms:W3CDTF">2021-10-08T03:17:00Z</dcterms:created>
  <dcterms:modified xsi:type="dcterms:W3CDTF">2021-10-08T03:17:00Z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DD336CC99AAE46699EBE5469DB31E6FD</vt:lpwstr>
  </property>
</Properties>
</file>