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867A1" w:rsidRDefault="005A5C76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952D01">
        <w:rPr>
          <w:rFonts w:eastAsia="楷体_GB2312" w:hint="eastAsia"/>
          <w:b/>
          <w:bCs/>
          <w:sz w:val="24"/>
        </w:rPr>
        <w:t>五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（9</w:t>
      </w:r>
      <w:r>
        <w:rPr>
          <w:rFonts w:ascii="楷体_GB2312" w:eastAsia="楷体_GB2312" w:hAnsi="华文仿宋"/>
          <w:b/>
          <w:szCs w:val="21"/>
        </w:rPr>
        <w:t>.</w:t>
      </w:r>
      <w:r w:rsidR="006A5ABF">
        <w:rPr>
          <w:rFonts w:ascii="楷体_GB2312" w:eastAsia="楷体_GB2312" w:hAnsi="华文仿宋" w:hint="eastAsia"/>
          <w:b/>
          <w:szCs w:val="21"/>
        </w:rPr>
        <w:t>2</w:t>
      </w:r>
      <w:r w:rsidR="00984763">
        <w:rPr>
          <w:rFonts w:ascii="楷体_GB2312" w:eastAsia="楷体_GB2312" w:hAnsi="华文仿宋" w:hint="eastAsia"/>
          <w:b/>
          <w:szCs w:val="21"/>
        </w:rPr>
        <w:t>6</w:t>
      </w:r>
      <w:r>
        <w:rPr>
          <w:rFonts w:ascii="楷体_GB2312" w:eastAsia="楷体_GB2312" w:hAnsi="华文仿宋" w:hint="eastAsia"/>
          <w:b/>
          <w:szCs w:val="21"/>
        </w:rPr>
        <w:t>～</w:t>
      </w:r>
      <w:r w:rsidR="00C33CB8">
        <w:rPr>
          <w:rFonts w:ascii="楷体_GB2312" w:eastAsia="楷体_GB2312" w:hAnsi="华文仿宋" w:hint="eastAsia"/>
          <w:b/>
          <w:szCs w:val="21"/>
        </w:rPr>
        <w:t>10</w:t>
      </w:r>
      <w:r>
        <w:rPr>
          <w:rFonts w:ascii="楷体_GB2312" w:eastAsia="楷体_GB2312" w:hAnsi="华文仿宋"/>
          <w:b/>
          <w:szCs w:val="21"/>
        </w:rPr>
        <w:t>.</w:t>
      </w:r>
      <w:r w:rsidR="00C33CB8">
        <w:rPr>
          <w:rFonts w:ascii="楷体_GB2312" w:eastAsia="楷体_GB2312" w:hAnsi="华文仿宋" w:hint="eastAsia"/>
          <w:b/>
          <w:szCs w:val="21"/>
        </w:rPr>
        <w:t>9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871"/>
        <w:gridCol w:w="5579"/>
        <w:gridCol w:w="1125"/>
        <w:gridCol w:w="1114"/>
      </w:tblGrid>
      <w:tr w:rsidR="009867A1" w:rsidTr="006D2C95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7A1" w:rsidRDefault="005A5C76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6E74C9" w:rsidTr="006D2C95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9.27</w:t>
            </w:r>
          </w:p>
          <w:p w:rsidR="006E74C9" w:rsidRDefault="006E74C9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周一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5128E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9:30-</w:t>
            </w:r>
          </w:p>
          <w:p w:rsidR="006E74C9" w:rsidRPr="00BA7DE3" w:rsidRDefault="006E74C9" w:rsidP="005128E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10:00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5128E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升旗仪式</w:t>
            </w:r>
          </w:p>
          <w:p w:rsidR="006E74C9" w:rsidRPr="00BA7DE3" w:rsidRDefault="006E74C9" w:rsidP="005128E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主题：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爱国要从身边做起</w:t>
            </w:r>
          </w:p>
          <w:p w:rsidR="006E74C9" w:rsidRPr="00BA7DE3" w:rsidRDefault="006E74C9" w:rsidP="005128E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主讲人：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马秋梅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512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操场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74C9" w:rsidRPr="00BA7DE3" w:rsidRDefault="006E74C9" w:rsidP="005128E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7DE3">
              <w:rPr>
                <w:rFonts w:asciiTheme="minorEastAsia" w:eastAsiaTheme="minorEastAsia" w:hAnsiTheme="minorEastAsia" w:hint="eastAsia"/>
                <w:szCs w:val="21"/>
              </w:rPr>
              <w:t>德育处</w:t>
            </w:r>
          </w:p>
        </w:tc>
      </w:tr>
      <w:tr w:rsidR="006E74C9" w:rsidTr="006D2C9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654A4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9D1009" w:rsidRDefault="006E74C9" w:rsidP="002A19D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  <w:r w:rsidR="002512A9" w:rsidRPr="00BA7DE3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FA2" w:rsidRPr="00BB0698" w:rsidRDefault="007B5FA2" w:rsidP="007B5FA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BB0698">
              <w:rPr>
                <w:rFonts w:ascii="宋体" w:hAnsi="宋体" w:hint="eastAsia"/>
                <w:color w:val="000000"/>
                <w:szCs w:val="21"/>
              </w:rPr>
              <w:t>教职工政治学习：预防与</w:t>
            </w:r>
            <w:r w:rsidRPr="00BB0698">
              <w:rPr>
                <w:rFonts w:ascii="宋体" w:hAnsi="宋体"/>
                <w:color w:val="000000"/>
                <w:szCs w:val="21"/>
              </w:rPr>
              <w:t>反诈骗</w:t>
            </w:r>
            <w:r w:rsidRPr="00BB0698">
              <w:rPr>
                <w:rFonts w:ascii="宋体" w:hAnsi="宋体" w:hint="eastAsia"/>
                <w:color w:val="000000"/>
                <w:szCs w:val="21"/>
              </w:rPr>
              <w:t>教育</w:t>
            </w:r>
          </w:p>
          <w:p w:rsidR="007B5FA2" w:rsidRDefault="007B5FA2" w:rsidP="007B5FA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主讲人：青浦公安分局</w:t>
            </w:r>
            <w:r w:rsidRPr="00BB0698">
              <w:rPr>
                <w:rFonts w:ascii="宋体" w:hAnsi="宋体" w:hint="eastAsia"/>
                <w:color w:val="000000"/>
                <w:szCs w:val="21"/>
              </w:rPr>
              <w:t>周南科长</w:t>
            </w:r>
          </w:p>
          <w:p w:rsidR="006E74C9" w:rsidRPr="009D1009" w:rsidRDefault="007B5FA2" w:rsidP="002A19D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参加对象：1、全体空课教师，2、七4学生</w:t>
            </w: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9D1009" w:rsidRDefault="00FB51E0" w:rsidP="002A19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合</w:t>
            </w:r>
            <w:r w:rsidR="006E74C9">
              <w:rPr>
                <w:rFonts w:asciiTheme="minorEastAsia" w:eastAsiaTheme="minorEastAsia" w:hAnsiTheme="minorEastAsia"/>
                <w:color w:val="000000"/>
                <w:szCs w:val="21"/>
              </w:rPr>
              <w:t>班教室</w:t>
            </w: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9D1009" w:rsidRDefault="006E74C9" w:rsidP="002A19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德育处</w:t>
            </w:r>
          </w:p>
        </w:tc>
      </w:tr>
      <w:tr w:rsidR="006E74C9" w:rsidTr="00E25900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9.29</w:t>
            </w:r>
          </w:p>
          <w:p w:rsidR="006E74C9" w:rsidRDefault="006E74C9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周三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3：00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英语教研活动</w:t>
            </w:r>
          </w:p>
          <w:p w:rsidR="006E74C9" w:rsidRPr="00274782" w:rsidRDefault="006E74C9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出席对象：全体英语教师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BA7DE3" w:rsidRDefault="00004D9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合班教室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BA7DE3" w:rsidRDefault="006E74C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教研组长</w:t>
            </w:r>
          </w:p>
        </w:tc>
      </w:tr>
      <w:tr w:rsidR="006E74C9" w:rsidTr="00E25900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946CF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5144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日（周五）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—10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Pr="00274782"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日（周四）国庆节休息</w:t>
            </w: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BA7DE3" w:rsidRDefault="006E74C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校长室</w:t>
            </w:r>
          </w:p>
        </w:tc>
      </w:tr>
      <w:tr w:rsidR="006E74C9" w:rsidTr="00E25900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10.8</w:t>
            </w:r>
          </w:p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周五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按周四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课表上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</w:t>
            </w: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BA7DE3" w:rsidRDefault="006E74C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6E74C9" w:rsidTr="00E25900">
        <w:trPr>
          <w:trHeight w:val="457"/>
          <w:jc w:val="center"/>
        </w:trPr>
        <w:tc>
          <w:tcPr>
            <w:tcW w:w="7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10.9</w:t>
            </w:r>
          </w:p>
          <w:p w:rsidR="006E74C9" w:rsidRDefault="006E74C9" w:rsidP="00274782">
            <w:pPr>
              <w:spacing w:line="300" w:lineRule="exact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Cs w:val="21"/>
              </w:rPr>
              <w:t>周六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274782" w:rsidRDefault="006E74C9" w:rsidP="0027478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</w:t>
            </w:r>
            <w:r w:rsidRPr="0027478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周五课表上课</w:t>
            </w: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4C9" w:rsidRPr="00BA7DE3" w:rsidRDefault="006E74C9" w:rsidP="00640F7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4C9" w:rsidRPr="00BA7DE3" w:rsidRDefault="006E74C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教导处</w:t>
            </w:r>
          </w:p>
        </w:tc>
      </w:tr>
      <w:tr w:rsidR="006E74C9">
        <w:trPr>
          <w:trHeight w:val="457"/>
          <w:jc w:val="center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4C9" w:rsidRDefault="006E74C9" w:rsidP="0013706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6E74C9" w:rsidRPr="001D0550" w:rsidRDefault="002D74A6" w:rsidP="00974B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="006E74C9" w:rsidRPr="00974B26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胡红生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9月26日（星期日）下午13:30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到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教师进修学院第一会议室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参加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区教育系统（直属单位）无偿献血工作动员会议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6E74C9" w:rsidRPr="00974B26" w:rsidRDefault="002D74A6" w:rsidP="00974B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等线"/>
                <w:bCs/>
                <w:color w:val="000000"/>
                <w:kern w:val="0"/>
                <w:szCs w:val="21"/>
                <w:lang w:val="zh-CN"/>
              </w:rPr>
            </w:pP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="006E74C9" w:rsidRPr="00974B26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张连斌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请于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9月27日（星期一）1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3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：30</w:t>
            </w:r>
            <w:r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到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进修学院第二会议室参加关于开展紧密型学区集团创建会议。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</w:r>
            <w:r w:rsidR="001D0550"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【数    学】</w:t>
            </w:r>
            <w:r w:rsidR="006E74C9" w:rsidRPr="00974B26">
              <w:rPr>
                <w:rFonts w:asciiTheme="minorEastAsia" w:eastAsiaTheme="minorEastAsia" w:hAnsiTheme="minorEastAsia" w:hint="eastAsia"/>
                <w:b/>
                <w:color w:val="000000"/>
                <w:szCs w:val="21"/>
                <w:shd w:val="clear" w:color="auto" w:fill="FFFFFF"/>
              </w:rPr>
              <w:t>孟甚晖、张春萍</w:t>
            </w:r>
            <w:r w:rsidR="006E74C9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老师请于9月28日（星期二</w:t>
            </w:r>
            <w:r w:rsidR="001D0550" w:rsidRPr="001D0550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r w:rsidR="006E74C9" w:rsidRPr="00974B26">
              <w:rPr>
                <w:rFonts w:asciiTheme="minorEastAsia" w:eastAsiaTheme="minorEastAsia" w:hAnsiTheme="minorEastAsia" w:cs="等线" w:hint="eastAsia"/>
                <w:bCs/>
                <w:color w:val="000000"/>
                <w:kern w:val="0"/>
                <w:szCs w:val="21"/>
                <w:lang w:val="zh-CN"/>
              </w:rPr>
              <w:t>下午</w:t>
            </w:r>
            <w:r w:rsidR="006E74C9" w:rsidRPr="00974B26">
              <w:rPr>
                <w:rFonts w:asciiTheme="minorEastAsia" w:eastAsiaTheme="minorEastAsia" w:hAnsiTheme="minorEastAsia" w:cs="等线"/>
                <w:bCs/>
                <w:color w:val="000000"/>
                <w:kern w:val="0"/>
                <w:szCs w:val="21"/>
                <w:lang w:val="zh-CN"/>
              </w:rPr>
              <w:t>到</w:t>
            </w:r>
            <w:r w:rsidR="006E74C9" w:rsidRPr="00974B26">
              <w:rPr>
                <w:rFonts w:asciiTheme="minorEastAsia" w:eastAsiaTheme="minorEastAsia" w:hAnsiTheme="minorEastAsia" w:cs="等线" w:hint="eastAsia"/>
                <w:bCs/>
                <w:color w:val="000000"/>
                <w:kern w:val="0"/>
                <w:szCs w:val="21"/>
                <w:lang w:val="zh-CN"/>
              </w:rPr>
              <w:t>实验中学西校区参加八年级数学研修活动。</w:t>
            </w:r>
          </w:p>
          <w:p w:rsidR="00BC6A0B" w:rsidRPr="001D0550" w:rsidRDefault="00BC6A0B" w:rsidP="00BC6A0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iCs/>
                <w:color w:val="000000"/>
                <w:szCs w:val="21"/>
              </w:rPr>
            </w:pP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【数    学】</w:t>
            </w:r>
            <w:r w:rsidRPr="001D0550">
              <w:rPr>
                <w:rFonts w:asciiTheme="minorEastAsia" w:eastAsiaTheme="minorEastAsia" w:hAnsiTheme="minorEastAsia" w:hint="eastAsia"/>
                <w:b/>
                <w:iCs/>
                <w:color w:val="000000"/>
                <w:szCs w:val="21"/>
              </w:rPr>
              <w:t>徐贤凯</w:t>
            </w:r>
            <w:r w:rsidRPr="00974B26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老师请于9月28日（星期二）13：00到上海市宜川中学圆桌会议室参加会议。</w:t>
            </w:r>
          </w:p>
          <w:p w:rsidR="00BC6A0B" w:rsidRPr="00974B26" w:rsidRDefault="00BC6A0B" w:rsidP="00BC6A0B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Pr="001D055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张连斌</w:t>
            </w:r>
            <w:r w:rsidRPr="00974B2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Pr="00974B26">
              <w:rPr>
                <w:rFonts w:asciiTheme="minorEastAsia" w:eastAsiaTheme="minorEastAsia" w:hAnsiTheme="minorEastAsia" w:hint="eastAsia"/>
                <w:iCs/>
                <w:color w:val="000000"/>
                <w:szCs w:val="21"/>
              </w:rPr>
              <w:t>9月28日（星期二）</w:t>
            </w:r>
            <w:r w:rsidRPr="00974B26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Pr="00974B26"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 w:rsidRPr="00974B26">
              <w:rPr>
                <w:rFonts w:asciiTheme="minorEastAsia" w:eastAsiaTheme="minorEastAsia" w:hAnsiTheme="minorEastAsia" w:hint="eastAsia"/>
                <w:bCs/>
                <w:szCs w:val="21"/>
              </w:rPr>
              <w:t>：3</w:t>
            </w:r>
            <w:r w:rsidRPr="00974B26">
              <w:rPr>
                <w:rFonts w:asciiTheme="minorEastAsia" w:eastAsiaTheme="minorEastAsia" w:hAnsiTheme="minorEastAsia"/>
                <w:bCs/>
                <w:szCs w:val="21"/>
              </w:rPr>
              <w:t>0-16</w:t>
            </w:r>
            <w:r w:rsidRPr="00974B26">
              <w:rPr>
                <w:rFonts w:asciiTheme="minorEastAsia" w:eastAsiaTheme="minorEastAsia" w:hAnsiTheme="minorEastAsia" w:hint="eastAsia"/>
                <w:bCs/>
                <w:szCs w:val="21"/>
              </w:rPr>
              <w:t>：0</w:t>
            </w:r>
            <w:r w:rsidRPr="00974B26">
              <w:rPr>
                <w:rFonts w:asciiTheme="minorEastAsia" w:eastAsiaTheme="minorEastAsia" w:hAnsiTheme="minorEastAsia"/>
                <w:bCs/>
                <w:szCs w:val="21"/>
              </w:rPr>
              <w:t>0</w:t>
            </w:r>
            <w:r w:rsidRPr="00974B26">
              <w:rPr>
                <w:rFonts w:asciiTheme="minorEastAsia" w:eastAsiaTheme="minorEastAsia" w:hAnsiTheme="minorEastAsia" w:hint="eastAsia"/>
                <w:bCs/>
                <w:szCs w:val="21"/>
              </w:rPr>
              <w:t>青浦区实验中学（西部）5号楼小剧场参加</w:t>
            </w:r>
            <w:r w:rsidRPr="00974B2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lang w:val="zh-CN"/>
              </w:rPr>
              <w:t>青浦区教师专业发展工作会议。</w:t>
            </w:r>
          </w:p>
          <w:p w:rsidR="00BC6A0B" w:rsidRPr="001D0550" w:rsidRDefault="00BC6A0B" w:rsidP="00BC6A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pacing w:val="-1"/>
                <w:szCs w:val="21"/>
              </w:rPr>
            </w:pP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【学校会议】</w:t>
            </w:r>
            <w:r w:rsidRPr="001D055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胡俊、金惠红、许颖琦</w:t>
            </w:r>
            <w:r w:rsidRPr="00974B2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lang w:val="zh-CN"/>
              </w:rPr>
              <w:t>老师请于9月29日（星期三）8：30到进修学院参加</w:t>
            </w:r>
            <w:r w:rsidRPr="00974B26">
              <w:rPr>
                <w:rFonts w:asciiTheme="minorEastAsia" w:eastAsiaTheme="minorEastAsia" w:hAnsiTheme="minorEastAsia" w:cs="宋体" w:hint="eastAsia"/>
                <w:spacing w:val="-1"/>
                <w:szCs w:val="21"/>
              </w:rPr>
              <w:t>关</w:t>
            </w:r>
            <w:r w:rsidRPr="001D0550">
              <w:rPr>
                <w:rFonts w:asciiTheme="minorEastAsia" w:eastAsiaTheme="minorEastAsia" w:hAnsiTheme="minorEastAsia" w:cs="宋体" w:hint="eastAsia"/>
                <w:spacing w:val="-1"/>
                <w:szCs w:val="21"/>
              </w:rPr>
              <w:t>于开展</w:t>
            </w:r>
            <w:r w:rsidRPr="001D0550">
              <w:rPr>
                <w:rFonts w:asciiTheme="minorEastAsia" w:eastAsiaTheme="minorEastAsia" w:hAnsiTheme="minorEastAsia" w:cs="宋体"/>
                <w:spacing w:val="-1"/>
                <w:szCs w:val="21"/>
              </w:rPr>
              <w:t>上海市中小学教师信息技术应用能力提升工程</w:t>
            </w:r>
            <w:r w:rsidRPr="001D0550">
              <w:rPr>
                <w:rFonts w:asciiTheme="minorEastAsia" w:eastAsiaTheme="minorEastAsia" w:hAnsiTheme="minorEastAsia" w:cs="Cambria"/>
                <w:b/>
                <w:bCs/>
                <w:spacing w:val="-1"/>
                <w:szCs w:val="21"/>
              </w:rPr>
              <w:t>2.0</w:t>
            </w:r>
            <w:r w:rsidRPr="001D0550">
              <w:rPr>
                <w:rFonts w:asciiTheme="minorEastAsia" w:eastAsiaTheme="minorEastAsia" w:hAnsiTheme="minorEastAsia" w:cs="宋体" w:hint="eastAsia"/>
                <w:spacing w:val="-1"/>
                <w:szCs w:val="21"/>
              </w:rPr>
              <w:t>青浦区学校管理团队（专业课程）培训。</w:t>
            </w:r>
          </w:p>
          <w:p w:rsidR="002119F3" w:rsidRPr="001D0550" w:rsidRDefault="001D0550" w:rsidP="001D0550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74B2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【</w:t>
            </w:r>
            <w:r w:rsidRPr="00974B26">
              <w:rPr>
                <w:rFonts w:asciiTheme="minorEastAsia" w:eastAsiaTheme="minorEastAsia" w:hAnsiTheme="minorEastAsia" w:hint="eastAsia"/>
                <w:b/>
                <w:szCs w:val="21"/>
              </w:rPr>
              <w:t>拓    展</w:t>
            </w:r>
            <w:r w:rsidRPr="00974B2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】</w:t>
            </w:r>
            <w:r w:rsidRPr="001D055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刘薇薇</w:t>
            </w:r>
            <w:r w:rsidRPr="00974B2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="00F22D65" w:rsidRPr="001D0550">
              <w:rPr>
                <w:rFonts w:asciiTheme="minorEastAsia" w:eastAsiaTheme="minorEastAsia" w:hAnsiTheme="minorEastAsia" w:hint="eastAsia"/>
                <w:szCs w:val="21"/>
              </w:rPr>
              <w:t>9月29日（星期三）下午13:00</w:t>
            </w:r>
            <w:r w:rsidRPr="001D0550">
              <w:rPr>
                <w:rFonts w:asciiTheme="minorEastAsia" w:eastAsiaTheme="minorEastAsia" w:hAnsiTheme="minorEastAsia" w:hint="eastAsia"/>
                <w:szCs w:val="21"/>
              </w:rPr>
              <w:t>到</w:t>
            </w:r>
            <w:r w:rsidR="00F22D65" w:rsidRPr="001D0550">
              <w:rPr>
                <w:rFonts w:asciiTheme="minorEastAsia" w:eastAsiaTheme="minorEastAsia" w:hAnsiTheme="minorEastAsia" w:hint="eastAsia"/>
                <w:szCs w:val="21"/>
              </w:rPr>
              <w:t>青浦区珠溪中学</w:t>
            </w:r>
            <w:r w:rsidRPr="001D0550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F22D65" w:rsidRPr="001D0550">
              <w:rPr>
                <w:rFonts w:asciiTheme="minorEastAsia" w:eastAsiaTheme="minorEastAsia" w:hAnsiTheme="minorEastAsia" w:hint="eastAsia"/>
                <w:szCs w:val="21"/>
              </w:rPr>
              <w:t>中学拓展\探究（研究）型课程研修活动，</w:t>
            </w:r>
            <w:r w:rsidR="002119F3" w:rsidRPr="001D0550">
              <w:rPr>
                <w:rFonts w:asciiTheme="minorEastAsia" w:eastAsiaTheme="minorEastAsia" w:hAnsiTheme="minorEastAsia" w:hint="eastAsia"/>
                <w:szCs w:val="21"/>
              </w:rPr>
              <w:t>签到</w:t>
            </w:r>
            <w:r w:rsidRPr="001D0550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  <w:r w:rsidR="002119F3" w:rsidRPr="001D0550">
              <w:rPr>
                <w:rFonts w:asciiTheme="minorEastAsia" w:eastAsiaTheme="minorEastAsia" w:hAnsiTheme="minorEastAsia" w:hint="eastAsia"/>
                <w:szCs w:val="21"/>
              </w:rPr>
              <w:t>12：45—13：</w:t>
            </w:r>
            <w:r w:rsidRPr="001D0550">
              <w:rPr>
                <w:rFonts w:asciiTheme="minorEastAsia" w:eastAsiaTheme="minorEastAsia" w:hAnsiTheme="minorEastAsia" w:hint="eastAsia"/>
                <w:szCs w:val="21"/>
              </w:rPr>
              <w:t>00 地点在</w:t>
            </w:r>
            <w:r w:rsidR="002119F3" w:rsidRPr="001D0550">
              <w:rPr>
                <w:rFonts w:asciiTheme="minorEastAsia" w:eastAsiaTheme="minorEastAsia" w:hAnsiTheme="minorEastAsia" w:hint="eastAsia"/>
                <w:szCs w:val="21"/>
              </w:rPr>
              <w:t>珠溪晓苑</w:t>
            </w:r>
            <w:r w:rsidRPr="001D055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22D65" w:rsidRPr="001D0550" w:rsidRDefault="001D0550" w:rsidP="001D055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74B2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【</w:t>
            </w:r>
            <w:r w:rsidRPr="00974B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美    术</w:t>
            </w:r>
            <w:r w:rsidRPr="00974B2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】</w:t>
            </w:r>
            <w:r w:rsidR="00C60F52" w:rsidRPr="00974B26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1"/>
              </w:rPr>
              <w:t>白 雪</w:t>
            </w:r>
            <w:r w:rsidRPr="00974B26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1"/>
              </w:rPr>
              <w:t>、</w:t>
            </w:r>
            <w:r w:rsidR="00C60F52" w:rsidRPr="00974B26">
              <w:rPr>
                <w:rFonts w:asciiTheme="minorEastAsia" w:eastAsiaTheme="minorEastAsia" w:hAnsiTheme="minorEastAsia" w:cs="Times New Roman" w:hint="eastAsia"/>
                <w:b/>
                <w:kern w:val="2"/>
                <w:sz w:val="21"/>
                <w:szCs w:val="21"/>
              </w:rPr>
              <w:t>张胡荻</w:t>
            </w:r>
            <w:r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老师请于9月</w:t>
            </w:r>
            <w:r w:rsidR="00FE051A"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30</w:t>
            </w:r>
            <w:r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日</w:t>
            </w:r>
            <w:r w:rsidR="00FE051A"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(星期四)13:00</w:t>
            </w:r>
            <w:r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到</w:t>
            </w:r>
            <w:r w:rsidR="00FE051A"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豫才中学</w:t>
            </w:r>
            <w:r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参加</w:t>
            </w:r>
            <w:r w:rsidR="00FE051A"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明确素养导向</w:t>
            </w:r>
            <w:r w:rsidR="002B7D2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、</w:t>
            </w:r>
            <w:r w:rsidR="00FE051A"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关注任务设计 ——青浦区尚美中学片主题研修活动</w:t>
            </w:r>
            <w:r w:rsidRPr="00974B26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。</w:t>
            </w:r>
          </w:p>
          <w:p w:rsidR="001D0550" w:rsidRPr="001D0550" w:rsidRDefault="001D0550" w:rsidP="001D055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i/>
                <w:iCs/>
                <w:color w:val="000000"/>
                <w:sz w:val="21"/>
                <w:szCs w:val="21"/>
              </w:rPr>
            </w:pPr>
            <w:r w:rsidRPr="001D05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备注：</w:t>
            </w:r>
          </w:p>
          <w:p w:rsidR="00E17AD0" w:rsidRPr="001D0550" w:rsidRDefault="00E17AD0" w:rsidP="001D0550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0550">
              <w:rPr>
                <w:rFonts w:asciiTheme="minorEastAsia" w:eastAsiaTheme="minorEastAsia" w:hAnsiTheme="minorEastAsia" w:hint="eastAsia"/>
                <w:szCs w:val="21"/>
              </w:rPr>
              <w:t>请全体老师9月27日下午17点（周一）之前完成“全员导师制”区级专题培训扫码报名。</w:t>
            </w:r>
          </w:p>
          <w:p w:rsidR="00DA14CF" w:rsidRPr="00DA14CF" w:rsidRDefault="00DA14CF" w:rsidP="00DA14CF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14CF">
              <w:rPr>
                <w:rFonts w:asciiTheme="minorEastAsia" w:eastAsiaTheme="minorEastAsia" w:hAnsiTheme="minorEastAsia" w:hint="eastAsia"/>
                <w:szCs w:val="21"/>
              </w:rPr>
              <w:t>9月27日下午15:25，请全体空课的老师到7号楼合班教室聆听青浦公安分局周科长的“预防与反诈骗”专题讲座。此为教职工政治学习内容，请大家准时出席。同时，还安排了七4学生，请老师们注意形象，认真听讲，不要做其他无关事情，也不要玩弄手机。谢谢！</w:t>
            </w:r>
          </w:p>
          <w:p w:rsidR="006E74C9" w:rsidRPr="00FB5A8C" w:rsidRDefault="00DA14CF" w:rsidP="00FB5A8C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A14CF">
              <w:rPr>
                <w:rFonts w:asciiTheme="minorEastAsia" w:eastAsiaTheme="minorEastAsia" w:hAnsiTheme="minorEastAsia" w:hint="eastAsia"/>
                <w:szCs w:val="21"/>
              </w:rPr>
              <w:t>热烈庆祝中华人民共和国成立72周年！共铸盛世伟业，谱写时代荣光。祝师生国庆节快乐！</w:t>
            </w:r>
            <w:bookmarkStart w:id="0" w:name="_GoBack"/>
            <w:bookmarkEnd w:id="0"/>
          </w:p>
        </w:tc>
      </w:tr>
    </w:tbl>
    <w:p w:rsidR="00147348" w:rsidRDefault="00147348">
      <w:pPr>
        <w:rPr>
          <w:rFonts w:ascii="楷体_GB2312" w:eastAsia="楷体_GB2312" w:hAnsi="华文仿宋"/>
          <w:color w:val="000000" w:themeColor="text1"/>
          <w:szCs w:val="21"/>
        </w:rPr>
      </w:pPr>
    </w:p>
    <w:p w:rsidR="009F63FC" w:rsidRDefault="009F63FC" w:rsidP="00C33CB8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C33CB8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C33CB8">
      <w:pPr>
        <w:spacing w:afterLines="50" w:line="340" w:lineRule="exact"/>
        <w:jc w:val="center"/>
        <w:rPr>
          <w:sz w:val="28"/>
          <w:szCs w:val="28"/>
        </w:rPr>
      </w:pPr>
    </w:p>
    <w:p w:rsidR="009F63FC" w:rsidRDefault="009F63FC" w:rsidP="00C33CB8">
      <w:pPr>
        <w:spacing w:afterLines="50" w:line="340" w:lineRule="exact"/>
        <w:jc w:val="center"/>
        <w:rPr>
          <w:sz w:val="28"/>
          <w:szCs w:val="28"/>
        </w:rPr>
      </w:pPr>
    </w:p>
    <w:p w:rsidR="001F7F24" w:rsidRDefault="001F7F24" w:rsidP="00C33CB8">
      <w:pPr>
        <w:spacing w:afterLines="50"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760"/>
        <w:gridCol w:w="1081"/>
        <w:gridCol w:w="901"/>
      </w:tblGrid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封雪琴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比例尺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许颖琦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陈黎丽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U2Head to head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倪桂芳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U2head to head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马秀珊</w:t>
            </w:r>
          </w:p>
        </w:tc>
      </w:tr>
      <w:tr w:rsidR="001F7F24" w:rsidTr="00402DA0">
        <w:trPr>
          <w:trHeight w:val="4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班丽亚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9.17同底数幂的除法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七1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七1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钱辉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金天一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孟欣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音调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金天一</w:t>
            </w:r>
          </w:p>
        </w:tc>
      </w:tr>
      <w:tr w:rsidR="001F7F24" w:rsidTr="00402DA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金天一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6.4阿基米德原理3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24" w:rsidRDefault="001F7F24" w:rsidP="00402DA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金天一</w:t>
            </w:r>
          </w:p>
        </w:tc>
      </w:tr>
    </w:tbl>
    <w:p w:rsidR="001F7F24" w:rsidRDefault="001F7F24" w:rsidP="001F7F24">
      <w:pPr>
        <w:autoSpaceDE w:val="0"/>
        <w:autoSpaceDN w:val="0"/>
        <w:adjustRightInd w:val="0"/>
        <w:ind w:left="200"/>
        <w:jc w:val="left"/>
      </w:pPr>
    </w:p>
    <w:p w:rsidR="00147348" w:rsidRDefault="00147348" w:rsidP="00235CDF">
      <w:pPr>
        <w:spacing w:afterLines="50" w:line="340" w:lineRule="exact"/>
        <w:jc w:val="center"/>
        <w:rPr>
          <w:rFonts w:ascii="楷体_GB2312" w:eastAsia="楷体_GB2312" w:hAnsi="华文仿宋"/>
          <w:color w:val="000000" w:themeColor="text1"/>
          <w:szCs w:val="21"/>
        </w:rPr>
      </w:pPr>
    </w:p>
    <w:sectPr w:rsidR="00147348" w:rsidSect="0080404B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C2" w:rsidRDefault="000E68C2">
      <w:r>
        <w:separator/>
      </w:r>
    </w:p>
  </w:endnote>
  <w:endnote w:type="continuationSeparator" w:id="1">
    <w:p w:rsidR="000E68C2" w:rsidRDefault="000E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235C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235C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3CB8">
      <w:rPr>
        <w:rStyle w:val="a8"/>
        <w:noProof/>
      </w:rPr>
      <w:t>1</w:t>
    </w:r>
    <w:r>
      <w:rPr>
        <w:rStyle w:val="a8"/>
      </w:rPr>
      <w:fldChar w:fldCharType="end"/>
    </w:r>
  </w:p>
  <w:p w:rsidR="009867A1" w:rsidRDefault="009867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C2" w:rsidRDefault="000E68C2">
      <w:r>
        <w:separator/>
      </w:r>
    </w:p>
  </w:footnote>
  <w:footnote w:type="continuationSeparator" w:id="1">
    <w:p w:rsidR="000E68C2" w:rsidRDefault="000E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1" w:rsidRDefault="005A5C76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B9C2E"/>
    <w:multiLevelType w:val="singleLevel"/>
    <w:tmpl w:val="DDAB9C2E"/>
    <w:lvl w:ilvl="0">
      <w:start w:val="1"/>
      <w:numFmt w:val="decimal"/>
      <w:suff w:val="space"/>
      <w:lvlText w:val="%1."/>
      <w:lvlJc w:val="left"/>
    </w:lvl>
  </w:abstractNum>
  <w:abstractNum w:abstractNumId="1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2">
    <w:nsid w:val="4FBB09AD"/>
    <w:multiLevelType w:val="multilevel"/>
    <w:tmpl w:val="B4A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31"/>
    <w:rsid w:val="00001CCA"/>
    <w:rsid w:val="000031A2"/>
    <w:rsid w:val="00004D95"/>
    <w:rsid w:val="000052E9"/>
    <w:rsid w:val="00007004"/>
    <w:rsid w:val="000152F0"/>
    <w:rsid w:val="00021208"/>
    <w:rsid w:val="00022987"/>
    <w:rsid w:val="00024343"/>
    <w:rsid w:val="0003098A"/>
    <w:rsid w:val="00030F9A"/>
    <w:rsid w:val="000425B5"/>
    <w:rsid w:val="00043955"/>
    <w:rsid w:val="00044CA4"/>
    <w:rsid w:val="00054A7C"/>
    <w:rsid w:val="00055AA5"/>
    <w:rsid w:val="00056504"/>
    <w:rsid w:val="000737D3"/>
    <w:rsid w:val="00075050"/>
    <w:rsid w:val="00081D16"/>
    <w:rsid w:val="00082809"/>
    <w:rsid w:val="000828BA"/>
    <w:rsid w:val="00085E5A"/>
    <w:rsid w:val="00094330"/>
    <w:rsid w:val="00094C6D"/>
    <w:rsid w:val="0009515E"/>
    <w:rsid w:val="00095BBD"/>
    <w:rsid w:val="00097F44"/>
    <w:rsid w:val="000A0266"/>
    <w:rsid w:val="000A0369"/>
    <w:rsid w:val="000A3CF3"/>
    <w:rsid w:val="000A74F5"/>
    <w:rsid w:val="000B155F"/>
    <w:rsid w:val="000B3132"/>
    <w:rsid w:val="000B61EB"/>
    <w:rsid w:val="000B6B3A"/>
    <w:rsid w:val="000B7C5A"/>
    <w:rsid w:val="000C01EB"/>
    <w:rsid w:val="000C347B"/>
    <w:rsid w:val="000D22D5"/>
    <w:rsid w:val="000D2DB7"/>
    <w:rsid w:val="000D3128"/>
    <w:rsid w:val="000D5438"/>
    <w:rsid w:val="000E5290"/>
    <w:rsid w:val="000E6706"/>
    <w:rsid w:val="000E68C2"/>
    <w:rsid w:val="000E6CD3"/>
    <w:rsid w:val="000F2E51"/>
    <w:rsid w:val="000F426E"/>
    <w:rsid w:val="001104AB"/>
    <w:rsid w:val="00111E67"/>
    <w:rsid w:val="0011245A"/>
    <w:rsid w:val="001140F8"/>
    <w:rsid w:val="00116EDC"/>
    <w:rsid w:val="001334E4"/>
    <w:rsid w:val="00137062"/>
    <w:rsid w:val="00145256"/>
    <w:rsid w:val="00145A48"/>
    <w:rsid w:val="00147348"/>
    <w:rsid w:val="00150F08"/>
    <w:rsid w:val="00150FE8"/>
    <w:rsid w:val="00164B8F"/>
    <w:rsid w:val="00167F29"/>
    <w:rsid w:val="00187B26"/>
    <w:rsid w:val="001940E7"/>
    <w:rsid w:val="001A2135"/>
    <w:rsid w:val="001A2D98"/>
    <w:rsid w:val="001A6079"/>
    <w:rsid w:val="001B2838"/>
    <w:rsid w:val="001B33DF"/>
    <w:rsid w:val="001B3715"/>
    <w:rsid w:val="001B671A"/>
    <w:rsid w:val="001C207C"/>
    <w:rsid w:val="001C3911"/>
    <w:rsid w:val="001C6EEF"/>
    <w:rsid w:val="001D0550"/>
    <w:rsid w:val="001E3D65"/>
    <w:rsid w:val="001E474D"/>
    <w:rsid w:val="001F1CAD"/>
    <w:rsid w:val="001F3246"/>
    <w:rsid w:val="001F3AF7"/>
    <w:rsid w:val="001F56A8"/>
    <w:rsid w:val="001F64A6"/>
    <w:rsid w:val="001F7005"/>
    <w:rsid w:val="001F72FA"/>
    <w:rsid w:val="001F76A4"/>
    <w:rsid w:val="001F7CAB"/>
    <w:rsid w:val="001F7D57"/>
    <w:rsid w:val="001F7F24"/>
    <w:rsid w:val="002021C7"/>
    <w:rsid w:val="002119F3"/>
    <w:rsid w:val="0021234F"/>
    <w:rsid w:val="00215730"/>
    <w:rsid w:val="002301EA"/>
    <w:rsid w:val="002302CB"/>
    <w:rsid w:val="002349AA"/>
    <w:rsid w:val="00235CDF"/>
    <w:rsid w:val="002372FD"/>
    <w:rsid w:val="00237758"/>
    <w:rsid w:val="00243D73"/>
    <w:rsid w:val="00246C99"/>
    <w:rsid w:val="00247FAC"/>
    <w:rsid w:val="002512A9"/>
    <w:rsid w:val="00253944"/>
    <w:rsid w:val="00261EBE"/>
    <w:rsid w:val="002648FD"/>
    <w:rsid w:val="00266B54"/>
    <w:rsid w:val="00274782"/>
    <w:rsid w:val="00281852"/>
    <w:rsid w:val="0028243C"/>
    <w:rsid w:val="00284136"/>
    <w:rsid w:val="00292C58"/>
    <w:rsid w:val="00293F06"/>
    <w:rsid w:val="00295DD7"/>
    <w:rsid w:val="002A019F"/>
    <w:rsid w:val="002A4EFA"/>
    <w:rsid w:val="002B4BA6"/>
    <w:rsid w:val="002B69E9"/>
    <w:rsid w:val="002B7B35"/>
    <w:rsid w:val="002B7D2C"/>
    <w:rsid w:val="002C160B"/>
    <w:rsid w:val="002C52BC"/>
    <w:rsid w:val="002D323D"/>
    <w:rsid w:val="002D33E1"/>
    <w:rsid w:val="002D3634"/>
    <w:rsid w:val="002D7312"/>
    <w:rsid w:val="002D74A6"/>
    <w:rsid w:val="002D7EC0"/>
    <w:rsid w:val="002E24A5"/>
    <w:rsid w:val="002E5726"/>
    <w:rsid w:val="002F1F6E"/>
    <w:rsid w:val="002F5200"/>
    <w:rsid w:val="003113CD"/>
    <w:rsid w:val="003118DB"/>
    <w:rsid w:val="003121C9"/>
    <w:rsid w:val="0031499B"/>
    <w:rsid w:val="00320121"/>
    <w:rsid w:val="003222BD"/>
    <w:rsid w:val="003270DF"/>
    <w:rsid w:val="0032727C"/>
    <w:rsid w:val="00332C58"/>
    <w:rsid w:val="00333019"/>
    <w:rsid w:val="00333372"/>
    <w:rsid w:val="0033595C"/>
    <w:rsid w:val="0034485E"/>
    <w:rsid w:val="00347672"/>
    <w:rsid w:val="0035665F"/>
    <w:rsid w:val="003573A1"/>
    <w:rsid w:val="00357C47"/>
    <w:rsid w:val="003646F2"/>
    <w:rsid w:val="00366F47"/>
    <w:rsid w:val="00367268"/>
    <w:rsid w:val="00372220"/>
    <w:rsid w:val="003722DE"/>
    <w:rsid w:val="00374FED"/>
    <w:rsid w:val="00375477"/>
    <w:rsid w:val="003777A8"/>
    <w:rsid w:val="00381214"/>
    <w:rsid w:val="00385E75"/>
    <w:rsid w:val="0038770B"/>
    <w:rsid w:val="00391242"/>
    <w:rsid w:val="00391D94"/>
    <w:rsid w:val="0039240C"/>
    <w:rsid w:val="003976FD"/>
    <w:rsid w:val="003A2EF2"/>
    <w:rsid w:val="003A3DAA"/>
    <w:rsid w:val="003A4B2D"/>
    <w:rsid w:val="003B328F"/>
    <w:rsid w:val="003B4AFC"/>
    <w:rsid w:val="003C1036"/>
    <w:rsid w:val="003C2D0B"/>
    <w:rsid w:val="003C3BDD"/>
    <w:rsid w:val="003C52DC"/>
    <w:rsid w:val="003C532B"/>
    <w:rsid w:val="003C7732"/>
    <w:rsid w:val="003D006F"/>
    <w:rsid w:val="003F2087"/>
    <w:rsid w:val="003F4126"/>
    <w:rsid w:val="003F4A1A"/>
    <w:rsid w:val="003F58B9"/>
    <w:rsid w:val="00400BA4"/>
    <w:rsid w:val="00404477"/>
    <w:rsid w:val="004167D0"/>
    <w:rsid w:val="00420D39"/>
    <w:rsid w:val="004229A7"/>
    <w:rsid w:val="00437AEC"/>
    <w:rsid w:val="004400B2"/>
    <w:rsid w:val="004422EF"/>
    <w:rsid w:val="00443689"/>
    <w:rsid w:val="004515DC"/>
    <w:rsid w:val="00455C58"/>
    <w:rsid w:val="00456626"/>
    <w:rsid w:val="00457E1C"/>
    <w:rsid w:val="004607FB"/>
    <w:rsid w:val="00463792"/>
    <w:rsid w:val="00464538"/>
    <w:rsid w:val="00467C10"/>
    <w:rsid w:val="004711C3"/>
    <w:rsid w:val="00472FE3"/>
    <w:rsid w:val="00473A05"/>
    <w:rsid w:val="00475F53"/>
    <w:rsid w:val="00483815"/>
    <w:rsid w:val="00484A11"/>
    <w:rsid w:val="00485E66"/>
    <w:rsid w:val="004867C5"/>
    <w:rsid w:val="00487BF0"/>
    <w:rsid w:val="00490CCD"/>
    <w:rsid w:val="00491321"/>
    <w:rsid w:val="00492EAA"/>
    <w:rsid w:val="00496C4A"/>
    <w:rsid w:val="004A09C6"/>
    <w:rsid w:val="004A1D86"/>
    <w:rsid w:val="004A3526"/>
    <w:rsid w:val="004A67AF"/>
    <w:rsid w:val="004B631A"/>
    <w:rsid w:val="004C73AD"/>
    <w:rsid w:val="004D0BED"/>
    <w:rsid w:val="004D20F0"/>
    <w:rsid w:val="004D6F1C"/>
    <w:rsid w:val="004E0909"/>
    <w:rsid w:val="004E17BC"/>
    <w:rsid w:val="004E20CC"/>
    <w:rsid w:val="004E4319"/>
    <w:rsid w:val="004F1EC6"/>
    <w:rsid w:val="004F244C"/>
    <w:rsid w:val="004F7A56"/>
    <w:rsid w:val="005033E5"/>
    <w:rsid w:val="00504A9A"/>
    <w:rsid w:val="0051016E"/>
    <w:rsid w:val="0051079C"/>
    <w:rsid w:val="0051441E"/>
    <w:rsid w:val="00516E7D"/>
    <w:rsid w:val="00521019"/>
    <w:rsid w:val="005221EA"/>
    <w:rsid w:val="005232FC"/>
    <w:rsid w:val="00523DED"/>
    <w:rsid w:val="005264C3"/>
    <w:rsid w:val="0053051E"/>
    <w:rsid w:val="0053313E"/>
    <w:rsid w:val="00540698"/>
    <w:rsid w:val="0054231D"/>
    <w:rsid w:val="0054767C"/>
    <w:rsid w:val="00550D9E"/>
    <w:rsid w:val="00551AE4"/>
    <w:rsid w:val="00557B6F"/>
    <w:rsid w:val="00564F0D"/>
    <w:rsid w:val="005654DF"/>
    <w:rsid w:val="00571755"/>
    <w:rsid w:val="00583576"/>
    <w:rsid w:val="00585AAB"/>
    <w:rsid w:val="00595001"/>
    <w:rsid w:val="005A0705"/>
    <w:rsid w:val="005A3ABB"/>
    <w:rsid w:val="005A5C76"/>
    <w:rsid w:val="005A613E"/>
    <w:rsid w:val="005B5913"/>
    <w:rsid w:val="005B5ACB"/>
    <w:rsid w:val="005B6E45"/>
    <w:rsid w:val="005B76DF"/>
    <w:rsid w:val="005E0926"/>
    <w:rsid w:val="005E13E0"/>
    <w:rsid w:val="005E1886"/>
    <w:rsid w:val="005E5BD3"/>
    <w:rsid w:val="005E6A83"/>
    <w:rsid w:val="005F3B1B"/>
    <w:rsid w:val="005F6E09"/>
    <w:rsid w:val="00602FB4"/>
    <w:rsid w:val="00606C1A"/>
    <w:rsid w:val="0062637B"/>
    <w:rsid w:val="00627F3F"/>
    <w:rsid w:val="006302D1"/>
    <w:rsid w:val="00632154"/>
    <w:rsid w:val="00640E20"/>
    <w:rsid w:val="00640F74"/>
    <w:rsid w:val="00642BBA"/>
    <w:rsid w:val="00644C58"/>
    <w:rsid w:val="006466FB"/>
    <w:rsid w:val="0065019F"/>
    <w:rsid w:val="00650D7E"/>
    <w:rsid w:val="00654A42"/>
    <w:rsid w:val="00657503"/>
    <w:rsid w:val="00660CDC"/>
    <w:rsid w:val="006640C6"/>
    <w:rsid w:val="006646E3"/>
    <w:rsid w:val="00671C0A"/>
    <w:rsid w:val="00671EF0"/>
    <w:rsid w:val="006737BB"/>
    <w:rsid w:val="0068400C"/>
    <w:rsid w:val="00690198"/>
    <w:rsid w:val="0069068C"/>
    <w:rsid w:val="006A4CE7"/>
    <w:rsid w:val="006A5ABF"/>
    <w:rsid w:val="006B1173"/>
    <w:rsid w:val="006B2EA2"/>
    <w:rsid w:val="006B7236"/>
    <w:rsid w:val="006C15AC"/>
    <w:rsid w:val="006D2C95"/>
    <w:rsid w:val="006E18E3"/>
    <w:rsid w:val="006E74C9"/>
    <w:rsid w:val="006E7C3A"/>
    <w:rsid w:val="006F42C1"/>
    <w:rsid w:val="006F4AAA"/>
    <w:rsid w:val="006F5A0E"/>
    <w:rsid w:val="00713D5C"/>
    <w:rsid w:val="00715E55"/>
    <w:rsid w:val="00722D8D"/>
    <w:rsid w:val="00730252"/>
    <w:rsid w:val="00730B8E"/>
    <w:rsid w:val="007329EA"/>
    <w:rsid w:val="007353C7"/>
    <w:rsid w:val="00741850"/>
    <w:rsid w:val="00742706"/>
    <w:rsid w:val="00747641"/>
    <w:rsid w:val="00753F7C"/>
    <w:rsid w:val="00754246"/>
    <w:rsid w:val="007544CC"/>
    <w:rsid w:val="00754F3C"/>
    <w:rsid w:val="00757FC4"/>
    <w:rsid w:val="0077159F"/>
    <w:rsid w:val="0077261F"/>
    <w:rsid w:val="00773316"/>
    <w:rsid w:val="007756F2"/>
    <w:rsid w:val="0077648D"/>
    <w:rsid w:val="0077698F"/>
    <w:rsid w:val="00781256"/>
    <w:rsid w:val="00785EB7"/>
    <w:rsid w:val="007A05A6"/>
    <w:rsid w:val="007A1857"/>
    <w:rsid w:val="007A58CF"/>
    <w:rsid w:val="007A5C37"/>
    <w:rsid w:val="007B0046"/>
    <w:rsid w:val="007B04FE"/>
    <w:rsid w:val="007B10E9"/>
    <w:rsid w:val="007B1479"/>
    <w:rsid w:val="007B19ED"/>
    <w:rsid w:val="007B2C23"/>
    <w:rsid w:val="007B357E"/>
    <w:rsid w:val="007B484D"/>
    <w:rsid w:val="007B5FA2"/>
    <w:rsid w:val="007B7D02"/>
    <w:rsid w:val="007C4FBB"/>
    <w:rsid w:val="007C639C"/>
    <w:rsid w:val="007C752E"/>
    <w:rsid w:val="007D193A"/>
    <w:rsid w:val="007D4C67"/>
    <w:rsid w:val="007D785C"/>
    <w:rsid w:val="007E04C7"/>
    <w:rsid w:val="007E69BC"/>
    <w:rsid w:val="007F13A3"/>
    <w:rsid w:val="007F166F"/>
    <w:rsid w:val="007F3A74"/>
    <w:rsid w:val="007F3DA0"/>
    <w:rsid w:val="007F3E9D"/>
    <w:rsid w:val="007F4386"/>
    <w:rsid w:val="007F6721"/>
    <w:rsid w:val="008015D4"/>
    <w:rsid w:val="0080404B"/>
    <w:rsid w:val="00804590"/>
    <w:rsid w:val="00804CE4"/>
    <w:rsid w:val="00810DDD"/>
    <w:rsid w:val="0082162D"/>
    <w:rsid w:val="008248EB"/>
    <w:rsid w:val="0082788F"/>
    <w:rsid w:val="00830A6B"/>
    <w:rsid w:val="00831EC5"/>
    <w:rsid w:val="008323A4"/>
    <w:rsid w:val="00834CF8"/>
    <w:rsid w:val="00835AB8"/>
    <w:rsid w:val="0084175A"/>
    <w:rsid w:val="00842E34"/>
    <w:rsid w:val="00843128"/>
    <w:rsid w:val="008517F0"/>
    <w:rsid w:val="00854DE2"/>
    <w:rsid w:val="00863BA1"/>
    <w:rsid w:val="0086620D"/>
    <w:rsid w:val="00866359"/>
    <w:rsid w:val="008678CB"/>
    <w:rsid w:val="00870A04"/>
    <w:rsid w:val="00872C6D"/>
    <w:rsid w:val="0088191B"/>
    <w:rsid w:val="008924B4"/>
    <w:rsid w:val="0089608C"/>
    <w:rsid w:val="008B1C04"/>
    <w:rsid w:val="008B3823"/>
    <w:rsid w:val="008B395C"/>
    <w:rsid w:val="008B60F2"/>
    <w:rsid w:val="008B7E15"/>
    <w:rsid w:val="008C10A2"/>
    <w:rsid w:val="008C308F"/>
    <w:rsid w:val="008C5CA0"/>
    <w:rsid w:val="008D0A94"/>
    <w:rsid w:val="008D3BBC"/>
    <w:rsid w:val="008E10C1"/>
    <w:rsid w:val="008E4BF2"/>
    <w:rsid w:val="008F7465"/>
    <w:rsid w:val="00900577"/>
    <w:rsid w:val="009065DF"/>
    <w:rsid w:val="009070D3"/>
    <w:rsid w:val="00914BC5"/>
    <w:rsid w:val="00915BA8"/>
    <w:rsid w:val="0091636A"/>
    <w:rsid w:val="00921CEE"/>
    <w:rsid w:val="00923DE4"/>
    <w:rsid w:val="00924FF6"/>
    <w:rsid w:val="009260F9"/>
    <w:rsid w:val="009324D8"/>
    <w:rsid w:val="00934894"/>
    <w:rsid w:val="00943E11"/>
    <w:rsid w:val="00946CF2"/>
    <w:rsid w:val="00952D01"/>
    <w:rsid w:val="00953156"/>
    <w:rsid w:val="0096408D"/>
    <w:rsid w:val="00967A0B"/>
    <w:rsid w:val="00967BE3"/>
    <w:rsid w:val="00974B26"/>
    <w:rsid w:val="00984201"/>
    <w:rsid w:val="00984763"/>
    <w:rsid w:val="009867A1"/>
    <w:rsid w:val="00995A10"/>
    <w:rsid w:val="009A0723"/>
    <w:rsid w:val="009A3E3D"/>
    <w:rsid w:val="009A7989"/>
    <w:rsid w:val="009B58A9"/>
    <w:rsid w:val="009C06A2"/>
    <w:rsid w:val="009C4314"/>
    <w:rsid w:val="009D1009"/>
    <w:rsid w:val="009D14A1"/>
    <w:rsid w:val="009D2BA1"/>
    <w:rsid w:val="009D516C"/>
    <w:rsid w:val="009D5E6F"/>
    <w:rsid w:val="009D62AB"/>
    <w:rsid w:val="009D7C27"/>
    <w:rsid w:val="009F0CC0"/>
    <w:rsid w:val="009F6353"/>
    <w:rsid w:val="009F63FC"/>
    <w:rsid w:val="009F641A"/>
    <w:rsid w:val="00A00318"/>
    <w:rsid w:val="00A00D75"/>
    <w:rsid w:val="00A01B4A"/>
    <w:rsid w:val="00A01BC1"/>
    <w:rsid w:val="00A03715"/>
    <w:rsid w:val="00A13C62"/>
    <w:rsid w:val="00A240EA"/>
    <w:rsid w:val="00A31A3D"/>
    <w:rsid w:val="00A3464D"/>
    <w:rsid w:val="00A37224"/>
    <w:rsid w:val="00A4414A"/>
    <w:rsid w:val="00A4770E"/>
    <w:rsid w:val="00A51483"/>
    <w:rsid w:val="00A55E4C"/>
    <w:rsid w:val="00A56D90"/>
    <w:rsid w:val="00A63832"/>
    <w:rsid w:val="00A64A3F"/>
    <w:rsid w:val="00A64BA1"/>
    <w:rsid w:val="00A90B64"/>
    <w:rsid w:val="00A93CE9"/>
    <w:rsid w:val="00A95748"/>
    <w:rsid w:val="00A97651"/>
    <w:rsid w:val="00AA0102"/>
    <w:rsid w:val="00AA1D4F"/>
    <w:rsid w:val="00AA516A"/>
    <w:rsid w:val="00AA60AE"/>
    <w:rsid w:val="00AA7E4B"/>
    <w:rsid w:val="00AB3BC5"/>
    <w:rsid w:val="00AB5786"/>
    <w:rsid w:val="00AB7C70"/>
    <w:rsid w:val="00AD2882"/>
    <w:rsid w:val="00AD56E5"/>
    <w:rsid w:val="00AD62D4"/>
    <w:rsid w:val="00AE1072"/>
    <w:rsid w:val="00AE2C06"/>
    <w:rsid w:val="00AF0893"/>
    <w:rsid w:val="00AF2BEC"/>
    <w:rsid w:val="00AF4AE3"/>
    <w:rsid w:val="00B03782"/>
    <w:rsid w:val="00B063CB"/>
    <w:rsid w:val="00B110C4"/>
    <w:rsid w:val="00B123C1"/>
    <w:rsid w:val="00B1709A"/>
    <w:rsid w:val="00B3003A"/>
    <w:rsid w:val="00B3193B"/>
    <w:rsid w:val="00B32185"/>
    <w:rsid w:val="00B32A6D"/>
    <w:rsid w:val="00B33A0B"/>
    <w:rsid w:val="00B33ED0"/>
    <w:rsid w:val="00B3445C"/>
    <w:rsid w:val="00B42353"/>
    <w:rsid w:val="00B4755B"/>
    <w:rsid w:val="00B505BE"/>
    <w:rsid w:val="00B535C4"/>
    <w:rsid w:val="00B61D59"/>
    <w:rsid w:val="00B67243"/>
    <w:rsid w:val="00B710CE"/>
    <w:rsid w:val="00B73310"/>
    <w:rsid w:val="00B75379"/>
    <w:rsid w:val="00B75C44"/>
    <w:rsid w:val="00B817BF"/>
    <w:rsid w:val="00B856AF"/>
    <w:rsid w:val="00B869F4"/>
    <w:rsid w:val="00BA4D3D"/>
    <w:rsid w:val="00BA7DE3"/>
    <w:rsid w:val="00BB0698"/>
    <w:rsid w:val="00BB2CEF"/>
    <w:rsid w:val="00BB6651"/>
    <w:rsid w:val="00BB758D"/>
    <w:rsid w:val="00BC0190"/>
    <w:rsid w:val="00BC1102"/>
    <w:rsid w:val="00BC6A0B"/>
    <w:rsid w:val="00BC7AF6"/>
    <w:rsid w:val="00BD062E"/>
    <w:rsid w:val="00BD07AE"/>
    <w:rsid w:val="00BD1B58"/>
    <w:rsid w:val="00BD499C"/>
    <w:rsid w:val="00BE7131"/>
    <w:rsid w:val="00BE78D4"/>
    <w:rsid w:val="00BF2786"/>
    <w:rsid w:val="00BF2A17"/>
    <w:rsid w:val="00BF2CFC"/>
    <w:rsid w:val="00BF6708"/>
    <w:rsid w:val="00BF75B8"/>
    <w:rsid w:val="00C01BE7"/>
    <w:rsid w:val="00C01FCF"/>
    <w:rsid w:val="00C06AFD"/>
    <w:rsid w:val="00C06CC3"/>
    <w:rsid w:val="00C06E92"/>
    <w:rsid w:val="00C07024"/>
    <w:rsid w:val="00C204F9"/>
    <w:rsid w:val="00C20832"/>
    <w:rsid w:val="00C21434"/>
    <w:rsid w:val="00C232B0"/>
    <w:rsid w:val="00C270C9"/>
    <w:rsid w:val="00C33515"/>
    <w:rsid w:val="00C33CB8"/>
    <w:rsid w:val="00C37587"/>
    <w:rsid w:val="00C37825"/>
    <w:rsid w:val="00C37E77"/>
    <w:rsid w:val="00C45EAC"/>
    <w:rsid w:val="00C46E5E"/>
    <w:rsid w:val="00C47420"/>
    <w:rsid w:val="00C521F7"/>
    <w:rsid w:val="00C560FD"/>
    <w:rsid w:val="00C5756A"/>
    <w:rsid w:val="00C60F52"/>
    <w:rsid w:val="00C63880"/>
    <w:rsid w:val="00C70377"/>
    <w:rsid w:val="00C81482"/>
    <w:rsid w:val="00C839D9"/>
    <w:rsid w:val="00C84033"/>
    <w:rsid w:val="00C84EE7"/>
    <w:rsid w:val="00C8504A"/>
    <w:rsid w:val="00C85772"/>
    <w:rsid w:val="00C86477"/>
    <w:rsid w:val="00C87066"/>
    <w:rsid w:val="00C960AC"/>
    <w:rsid w:val="00CA0F35"/>
    <w:rsid w:val="00CA4C12"/>
    <w:rsid w:val="00CA617D"/>
    <w:rsid w:val="00CA6947"/>
    <w:rsid w:val="00CD0404"/>
    <w:rsid w:val="00CD30FC"/>
    <w:rsid w:val="00CD5199"/>
    <w:rsid w:val="00CD6589"/>
    <w:rsid w:val="00CE1254"/>
    <w:rsid w:val="00CE2A57"/>
    <w:rsid w:val="00CE39FB"/>
    <w:rsid w:val="00CF0196"/>
    <w:rsid w:val="00CF1E4F"/>
    <w:rsid w:val="00CF1F67"/>
    <w:rsid w:val="00CF2710"/>
    <w:rsid w:val="00CF2AC4"/>
    <w:rsid w:val="00CF564B"/>
    <w:rsid w:val="00CF5782"/>
    <w:rsid w:val="00D10594"/>
    <w:rsid w:val="00D1272A"/>
    <w:rsid w:val="00D13B19"/>
    <w:rsid w:val="00D208DD"/>
    <w:rsid w:val="00D21052"/>
    <w:rsid w:val="00D232C6"/>
    <w:rsid w:val="00D33257"/>
    <w:rsid w:val="00D34CE9"/>
    <w:rsid w:val="00D36152"/>
    <w:rsid w:val="00D37CFE"/>
    <w:rsid w:val="00D4251B"/>
    <w:rsid w:val="00D451FF"/>
    <w:rsid w:val="00D47710"/>
    <w:rsid w:val="00D47BB2"/>
    <w:rsid w:val="00D517FD"/>
    <w:rsid w:val="00D522C9"/>
    <w:rsid w:val="00D60C52"/>
    <w:rsid w:val="00D60D97"/>
    <w:rsid w:val="00D61B2C"/>
    <w:rsid w:val="00D628C2"/>
    <w:rsid w:val="00D63CFD"/>
    <w:rsid w:val="00D71C21"/>
    <w:rsid w:val="00D73CE5"/>
    <w:rsid w:val="00D73D19"/>
    <w:rsid w:val="00D8267B"/>
    <w:rsid w:val="00D83282"/>
    <w:rsid w:val="00DA14CF"/>
    <w:rsid w:val="00DA4074"/>
    <w:rsid w:val="00DA4711"/>
    <w:rsid w:val="00DB7FEA"/>
    <w:rsid w:val="00DC19BF"/>
    <w:rsid w:val="00DC5499"/>
    <w:rsid w:val="00DC7415"/>
    <w:rsid w:val="00DD3528"/>
    <w:rsid w:val="00DD3529"/>
    <w:rsid w:val="00DD3BD9"/>
    <w:rsid w:val="00DE4095"/>
    <w:rsid w:val="00DF4E45"/>
    <w:rsid w:val="00E04F1F"/>
    <w:rsid w:val="00E10A8A"/>
    <w:rsid w:val="00E12108"/>
    <w:rsid w:val="00E123E7"/>
    <w:rsid w:val="00E151E3"/>
    <w:rsid w:val="00E16D34"/>
    <w:rsid w:val="00E17AD0"/>
    <w:rsid w:val="00E17D7E"/>
    <w:rsid w:val="00E22216"/>
    <w:rsid w:val="00E24373"/>
    <w:rsid w:val="00E25900"/>
    <w:rsid w:val="00E30999"/>
    <w:rsid w:val="00E4279F"/>
    <w:rsid w:val="00E540BB"/>
    <w:rsid w:val="00E60539"/>
    <w:rsid w:val="00E6387A"/>
    <w:rsid w:val="00E73C04"/>
    <w:rsid w:val="00E769B1"/>
    <w:rsid w:val="00E83F06"/>
    <w:rsid w:val="00E94214"/>
    <w:rsid w:val="00E9517C"/>
    <w:rsid w:val="00E976AC"/>
    <w:rsid w:val="00EA204B"/>
    <w:rsid w:val="00EB3693"/>
    <w:rsid w:val="00EB36EC"/>
    <w:rsid w:val="00EB57CC"/>
    <w:rsid w:val="00ED0F86"/>
    <w:rsid w:val="00ED2C68"/>
    <w:rsid w:val="00ED2E06"/>
    <w:rsid w:val="00ED35C6"/>
    <w:rsid w:val="00ED7159"/>
    <w:rsid w:val="00EE3A49"/>
    <w:rsid w:val="00EE7998"/>
    <w:rsid w:val="00EF432D"/>
    <w:rsid w:val="00EF770A"/>
    <w:rsid w:val="00F11726"/>
    <w:rsid w:val="00F157B9"/>
    <w:rsid w:val="00F21021"/>
    <w:rsid w:val="00F225E7"/>
    <w:rsid w:val="00F22792"/>
    <w:rsid w:val="00F22D65"/>
    <w:rsid w:val="00F24F2C"/>
    <w:rsid w:val="00F27314"/>
    <w:rsid w:val="00F43C1A"/>
    <w:rsid w:val="00F44C57"/>
    <w:rsid w:val="00F54392"/>
    <w:rsid w:val="00F5480A"/>
    <w:rsid w:val="00F55D52"/>
    <w:rsid w:val="00F55E40"/>
    <w:rsid w:val="00F5721E"/>
    <w:rsid w:val="00F6771F"/>
    <w:rsid w:val="00F717FE"/>
    <w:rsid w:val="00F71AF1"/>
    <w:rsid w:val="00F722FA"/>
    <w:rsid w:val="00F72BF5"/>
    <w:rsid w:val="00F81ACC"/>
    <w:rsid w:val="00F854EA"/>
    <w:rsid w:val="00F872BD"/>
    <w:rsid w:val="00F92D2F"/>
    <w:rsid w:val="00F967DA"/>
    <w:rsid w:val="00F974DE"/>
    <w:rsid w:val="00FA1206"/>
    <w:rsid w:val="00FA16A0"/>
    <w:rsid w:val="00FA25D3"/>
    <w:rsid w:val="00FA2A9B"/>
    <w:rsid w:val="00FA52D3"/>
    <w:rsid w:val="00FB05E7"/>
    <w:rsid w:val="00FB51E0"/>
    <w:rsid w:val="00FB5A8C"/>
    <w:rsid w:val="00FB5B3B"/>
    <w:rsid w:val="00FB73B3"/>
    <w:rsid w:val="00FC1AD9"/>
    <w:rsid w:val="00FC3E72"/>
    <w:rsid w:val="00FC65F5"/>
    <w:rsid w:val="00FE051A"/>
    <w:rsid w:val="00FE2C92"/>
    <w:rsid w:val="00FE454B"/>
    <w:rsid w:val="00FF1E40"/>
    <w:rsid w:val="09ED04F1"/>
    <w:rsid w:val="0C2D27CF"/>
    <w:rsid w:val="5F166CD1"/>
    <w:rsid w:val="6E04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04B"/>
    <w:rPr>
      <w:sz w:val="18"/>
      <w:szCs w:val="18"/>
    </w:rPr>
  </w:style>
  <w:style w:type="paragraph" w:styleId="a4">
    <w:name w:val="footer"/>
    <w:basedOn w:val="a"/>
    <w:qFormat/>
    <w:rsid w:val="0080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0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04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80404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0404B"/>
  </w:style>
  <w:style w:type="character" w:styleId="a9">
    <w:name w:val="Strong"/>
    <w:basedOn w:val="a0"/>
    <w:uiPriority w:val="22"/>
    <w:qFormat/>
    <w:rsid w:val="00995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&#23398;&#24180;&#31532;1&#23398;&#26399;\&#24037;&#20316;&#35745;&#21010;\2021&#24180;&#31532;&#19968;&#23398;&#26399;&#19996;&#26657;&#21306;&#31532;&#19968;&#21608;&#24037;&#20316;&#35745;&#21010;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2021年第一学期东校区第一周工作计划1</Template>
  <TotalTime>668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xb21cn</dc:creator>
  <cp:lastModifiedBy>HP 680</cp:lastModifiedBy>
  <cp:revision>207</cp:revision>
  <cp:lastPrinted>2021-09-26T01:49:00Z</cp:lastPrinted>
  <dcterms:created xsi:type="dcterms:W3CDTF">2021-09-06T01:04:00Z</dcterms:created>
  <dcterms:modified xsi:type="dcterms:W3CDTF">2021-09-26T01:49:00Z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DD336CC99AAE46699EBE5469DB31E6FD</vt:lpwstr>
  </property>
</Properties>
</file>