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A1" w:rsidRDefault="005A5C76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9867A1" w:rsidRDefault="005A5C76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2021</w:t>
      </w:r>
      <w:r>
        <w:rPr>
          <w:rFonts w:eastAsia="楷体_GB2312" w:hint="eastAsia"/>
          <w:b/>
          <w:bCs/>
          <w:sz w:val="24"/>
        </w:rPr>
        <w:t>学年度第一学期第</w:t>
      </w:r>
      <w:r w:rsidR="006A5ABF">
        <w:rPr>
          <w:rFonts w:eastAsia="楷体_GB2312" w:hint="eastAsia"/>
          <w:b/>
          <w:bCs/>
          <w:sz w:val="24"/>
        </w:rPr>
        <w:t>四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（9</w:t>
      </w:r>
      <w:r>
        <w:rPr>
          <w:rFonts w:ascii="楷体_GB2312" w:eastAsia="楷体_GB2312" w:hAnsi="华文仿宋"/>
          <w:b/>
          <w:szCs w:val="21"/>
        </w:rPr>
        <w:t>.</w:t>
      </w:r>
      <w:r w:rsidR="006A5ABF">
        <w:rPr>
          <w:rFonts w:ascii="楷体_GB2312" w:eastAsia="楷体_GB2312" w:hAnsi="华文仿宋" w:hint="eastAsia"/>
          <w:b/>
          <w:szCs w:val="21"/>
        </w:rPr>
        <w:t>22</w:t>
      </w:r>
      <w:r>
        <w:rPr>
          <w:rFonts w:ascii="楷体_GB2312" w:eastAsia="楷体_GB2312" w:hAnsi="华文仿宋" w:hint="eastAsia"/>
          <w:b/>
          <w:szCs w:val="21"/>
        </w:rPr>
        <w:t>～9</w:t>
      </w:r>
      <w:r>
        <w:rPr>
          <w:rFonts w:ascii="楷体_GB2312" w:eastAsia="楷体_GB2312" w:hAnsi="华文仿宋"/>
          <w:b/>
          <w:szCs w:val="21"/>
        </w:rPr>
        <w:t>.</w:t>
      </w:r>
      <w:r w:rsidR="006A5ABF">
        <w:rPr>
          <w:rFonts w:ascii="楷体_GB2312" w:eastAsia="楷体_GB2312" w:hAnsi="华文仿宋" w:hint="eastAsia"/>
          <w:b/>
          <w:szCs w:val="21"/>
        </w:rPr>
        <w:t>26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4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871"/>
        <w:gridCol w:w="5579"/>
        <w:gridCol w:w="1267"/>
        <w:gridCol w:w="972"/>
      </w:tblGrid>
      <w:tr w:rsidR="009867A1" w:rsidTr="005221EA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星期日期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时间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工作内容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地点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负责部门（人）</w:t>
            </w:r>
          </w:p>
        </w:tc>
      </w:tr>
      <w:tr w:rsidR="00BB2CEF" w:rsidTr="00274782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Default="00BB2CEF" w:rsidP="00654A4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9.</w:t>
            </w:r>
            <w:r w:rsidR="007B19ED">
              <w:rPr>
                <w:rFonts w:ascii="楷体_GB2312" w:eastAsia="楷体_GB2312" w:hAnsi="华文仿宋" w:hint="eastAsia"/>
                <w:szCs w:val="21"/>
              </w:rPr>
              <w:t>22</w:t>
            </w:r>
          </w:p>
          <w:p w:rsidR="00BB2CEF" w:rsidRDefault="00BB2CEF" w:rsidP="00654A4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周三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Pr="009D1009" w:rsidRDefault="009D100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D10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</w:t>
            </w:r>
            <w:r w:rsidRPr="006A5A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:</w:t>
            </w:r>
            <w:r w:rsidRPr="009D10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Pr="009D1009" w:rsidRDefault="009D1009" w:rsidP="009D100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D10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六年级学生家长会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Pr="009D1009" w:rsidRDefault="009D10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D10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阶梯教室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CEF" w:rsidRPr="009D1009" w:rsidRDefault="009D10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D1009">
              <w:rPr>
                <w:rFonts w:asciiTheme="minorEastAsia" w:eastAsiaTheme="minorEastAsia" w:hAnsiTheme="minorEastAsia"/>
                <w:color w:val="000000"/>
                <w:szCs w:val="21"/>
              </w:rPr>
              <w:t>教导处</w:t>
            </w:r>
          </w:p>
        </w:tc>
      </w:tr>
      <w:tr w:rsidR="00274782" w:rsidTr="00274782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4782" w:rsidRDefault="00274782" w:rsidP="00654A4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9.23</w:t>
            </w:r>
          </w:p>
          <w:p w:rsidR="00274782" w:rsidRDefault="00274782" w:rsidP="00654A4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周四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4782" w:rsidRPr="006A5ABF" w:rsidRDefault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A5A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13:00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4782" w:rsidRPr="006A5ABF" w:rsidRDefault="00274782" w:rsidP="006A5A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A5A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语文校本研修活动</w:t>
            </w:r>
          </w:p>
          <w:p w:rsidR="00274782" w:rsidRPr="006A5ABF" w:rsidRDefault="00274782" w:rsidP="006A5A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A5A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出席对象：语文组全体教师 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4782" w:rsidRPr="006A5ABF" w:rsidRDefault="00274782" w:rsidP="00CE12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A5A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合班教室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4782" w:rsidRPr="006A5ABF" w:rsidRDefault="002747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A5A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吴晓雯</w:t>
            </w:r>
          </w:p>
        </w:tc>
      </w:tr>
      <w:tr w:rsidR="00274782" w:rsidTr="00274782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Default="00274782" w:rsidP="00654A4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87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6A5ABF" w:rsidRDefault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第九节</w:t>
            </w: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274782" w:rsidRDefault="00274782" w:rsidP="0027478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校运会彩排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6A5ABF" w:rsidRDefault="00E30999" w:rsidP="00CE12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操场</w:t>
            </w:r>
          </w:p>
        </w:tc>
        <w:tc>
          <w:tcPr>
            <w:tcW w:w="9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82" w:rsidRPr="006A5ABF" w:rsidRDefault="00E3099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体育组</w:t>
            </w:r>
          </w:p>
        </w:tc>
      </w:tr>
      <w:tr w:rsidR="00BB2CEF" w:rsidTr="005221EA">
        <w:trPr>
          <w:trHeight w:val="45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Default="00BB2CEF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9.</w:t>
            </w:r>
            <w:r w:rsidR="007B19ED">
              <w:rPr>
                <w:rFonts w:ascii="楷体_GB2312" w:eastAsia="楷体_GB2312" w:hAnsi="华文仿宋" w:hint="eastAsia"/>
                <w:szCs w:val="21"/>
              </w:rPr>
              <w:t>24</w:t>
            </w:r>
          </w:p>
          <w:p w:rsidR="00BB2CEF" w:rsidRDefault="00BB2CEF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周五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Pr="00274782" w:rsidRDefault="00BB2CEF" w:rsidP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Pr="00274782" w:rsidRDefault="00274782" w:rsidP="0027478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校运动会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Pr="00BA7DE3" w:rsidRDefault="00E3099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操场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CEF" w:rsidRPr="00BA7DE3" w:rsidRDefault="00E3099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校长室</w:t>
            </w:r>
          </w:p>
        </w:tc>
      </w:tr>
      <w:tr w:rsidR="00BB2CEF" w:rsidTr="005221EA">
        <w:trPr>
          <w:trHeight w:val="45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Default="007B19ED" w:rsidP="00946CF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9.26</w:t>
            </w:r>
          </w:p>
          <w:p w:rsidR="00BB2CEF" w:rsidRDefault="00BB2CEF" w:rsidP="00946CF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周日</w:t>
            </w:r>
          </w:p>
        </w:tc>
        <w:tc>
          <w:tcPr>
            <w:tcW w:w="87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Pr="00274782" w:rsidRDefault="00BB2CEF" w:rsidP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Pr="00274782" w:rsidRDefault="00274782" w:rsidP="0027478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按周二课表上课。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EF" w:rsidRPr="00BA7DE3" w:rsidRDefault="00BB2CEF" w:rsidP="00640F7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CEF" w:rsidRPr="00BA7DE3" w:rsidRDefault="00E3099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教导处</w:t>
            </w:r>
          </w:p>
        </w:tc>
      </w:tr>
      <w:tr w:rsidR="00274782" w:rsidTr="005221EA">
        <w:trPr>
          <w:trHeight w:val="45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Default="00274782" w:rsidP="00946CF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87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274782" w:rsidRDefault="00274782" w:rsidP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274782" w:rsidRDefault="00274782" w:rsidP="0051441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74782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274782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日（周五）</w:t>
            </w:r>
            <w:r w:rsidRPr="00274782">
              <w:rPr>
                <w:rFonts w:asciiTheme="minorEastAsia" w:eastAsiaTheme="minorEastAsia" w:hAnsiTheme="minorEastAsia"/>
                <w:color w:val="000000"/>
                <w:szCs w:val="21"/>
              </w:rPr>
              <w:t>—10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274782">
              <w:rPr>
                <w:rFonts w:asciiTheme="minorEastAsia" w:eastAsiaTheme="minorEastAsia" w:hAnsiTheme="minorEastAsia"/>
                <w:color w:val="000000"/>
                <w:szCs w:val="21"/>
              </w:rPr>
              <w:t>7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日（周四）国庆节休息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BA7DE3" w:rsidRDefault="00274782" w:rsidP="00640F7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82" w:rsidRPr="00BA7DE3" w:rsidRDefault="00E3099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校长室</w:t>
            </w:r>
          </w:p>
        </w:tc>
      </w:tr>
      <w:tr w:rsidR="00274782" w:rsidTr="005221EA">
        <w:trPr>
          <w:trHeight w:val="45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Default="00274782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10.8</w:t>
            </w:r>
          </w:p>
          <w:p w:rsidR="00274782" w:rsidRDefault="00274782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周五</w:t>
            </w:r>
          </w:p>
        </w:tc>
        <w:tc>
          <w:tcPr>
            <w:tcW w:w="87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274782" w:rsidRDefault="00274782" w:rsidP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274782" w:rsidRDefault="00274782" w:rsidP="0027478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按周四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课表上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BA7DE3" w:rsidRDefault="00274782" w:rsidP="00640F7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82" w:rsidRPr="00BA7DE3" w:rsidRDefault="00E3099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教导处</w:t>
            </w:r>
          </w:p>
        </w:tc>
      </w:tr>
      <w:tr w:rsidR="00274782" w:rsidTr="005221EA">
        <w:trPr>
          <w:trHeight w:val="45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Default="00274782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10.9</w:t>
            </w:r>
          </w:p>
          <w:p w:rsidR="00274782" w:rsidRDefault="00274782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周六</w:t>
            </w:r>
          </w:p>
        </w:tc>
        <w:tc>
          <w:tcPr>
            <w:tcW w:w="87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274782" w:rsidRDefault="00274782" w:rsidP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274782" w:rsidRDefault="00274782" w:rsidP="0027478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周五课表上课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782" w:rsidRPr="00BA7DE3" w:rsidRDefault="00274782" w:rsidP="00640F7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82" w:rsidRPr="00BA7DE3" w:rsidRDefault="00E3099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教导处</w:t>
            </w:r>
          </w:p>
        </w:tc>
      </w:tr>
      <w:tr w:rsidR="00BB2CEF">
        <w:trPr>
          <w:trHeight w:val="457"/>
          <w:jc w:val="center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19ED" w:rsidRDefault="00BB2CEF" w:rsidP="00137062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BB2CEF" w:rsidRPr="00CF0196" w:rsidRDefault="00BB2CEF" w:rsidP="00CF019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CF019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【学校会议】</w:t>
            </w:r>
            <w:r w:rsidRPr="00CF0196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盛喆烨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老师请于9月</w:t>
            </w:r>
            <w:r w:rsidR="00137062" w:rsidRPr="00CF019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日(星期</w:t>
            </w:r>
            <w:r w:rsidR="00137062" w:rsidRPr="00CF019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三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)1</w:t>
            </w:r>
            <w:r w:rsidR="00137062" w:rsidRPr="00CF019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:00</w:t>
            </w:r>
            <w:r w:rsidR="00137062" w:rsidRPr="00CF019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参加陶芳琴工作室与上海市班主任带头人高飞工作室联合活动。</w:t>
            </w:r>
          </w:p>
          <w:p w:rsidR="00516E7D" w:rsidRPr="00CF0196" w:rsidRDefault="00516E7D" w:rsidP="0002298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</w:pPr>
            <w:r w:rsidRPr="00CF019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【英    语】</w:t>
            </w:r>
            <w:r w:rsidRPr="00516E7D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王惠凤、陈黎丽、徐静、倪桂芳、</w:t>
            </w:r>
            <w:r w:rsidRPr="00516E7D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陈天露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老师请于9月22</w:t>
            </w:r>
            <w:r w:rsidR="00027D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(星期三)13:00到进修学院第一会议室参加2021学年第一学期初三英语复习专题培训（一）。</w:t>
            </w:r>
          </w:p>
          <w:p w:rsidR="00516E7D" w:rsidRPr="00CF0196" w:rsidRDefault="00516E7D" w:rsidP="00022987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000000"/>
                <w:sz w:val="21"/>
                <w:szCs w:val="21"/>
              </w:rPr>
            </w:pPr>
            <w:r w:rsidRPr="00CF0196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【物    理】</w:t>
            </w:r>
            <w:r w:rsidRPr="00CF0196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金天一、钱秀勤、徐宝龙、钱辉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老师请于9月22日(星期三)13:00到毓秀学校参加初中物理课堂教学研讨 主题：在活动中提升科学探究能力 课题：验证阿基米德原理 执教：胡会琪。</w:t>
            </w:r>
          </w:p>
          <w:p w:rsidR="00660CDC" w:rsidRPr="00CF0196" w:rsidRDefault="007B19ED" w:rsidP="0002298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019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【学校会议】</w:t>
            </w:r>
            <w:r w:rsidR="006640C6" w:rsidRPr="00CF019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张连斌、金惠红老师请于</w:t>
            </w:r>
            <w:r w:rsidR="00372220" w:rsidRPr="00CF0196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9月23日（星期四）下午13:00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到实验中学参加</w:t>
            </w:r>
            <w:r w:rsidR="00372220" w:rsidRPr="00CF0196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2021年课程教学季开幕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  <w:p w:rsidR="001334E4" w:rsidRPr="00CF0196" w:rsidRDefault="00660CDC" w:rsidP="00022987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000000"/>
                <w:sz w:val="21"/>
                <w:szCs w:val="21"/>
              </w:rPr>
            </w:pPr>
            <w:r w:rsidRPr="00CF0196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【信息技术】</w:t>
            </w:r>
            <w:r w:rsidR="000D22D5" w:rsidRPr="00516E7D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蔡楠、鲁譞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老师请于</w:t>
            </w:r>
            <w:r w:rsidR="001334E4"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1334E4"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  <w:r w:rsidR="001334E4"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(星期四)13:30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到</w:t>
            </w:r>
            <w:r w:rsidR="001334E4"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进修附中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</w:t>
            </w:r>
            <w:r w:rsidR="001334E4"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毓华片教研活动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:rsidR="00043955" w:rsidRPr="00CF0196" w:rsidRDefault="00660CDC" w:rsidP="00022987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000000"/>
                <w:sz w:val="21"/>
                <w:szCs w:val="21"/>
              </w:rPr>
            </w:pPr>
            <w:r w:rsidRPr="00CF0196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【心    理】</w:t>
            </w:r>
            <w:r w:rsidR="007D193A" w:rsidRPr="00516E7D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张怡景</w:t>
            </w:r>
            <w:r w:rsidR="007D193A"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老师请于</w:t>
            </w:r>
            <w:r w:rsidR="00043955"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043955"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  <w:r w:rsidR="00043955"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(星期四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)</w:t>
            </w:r>
            <w:r w:rsidR="00043955"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8:30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到进修学院参加</w:t>
            </w:r>
            <w:r w:rsidR="00043955"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心理剧在中小学心理健康教育中的运用专题培训（本次培训时间为9月23-25，一共三天）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:rsidR="00BB2CEF" w:rsidRDefault="00660CDC" w:rsidP="0002298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CF019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</w:t>
            </w:r>
            <w:r w:rsidRPr="00CF019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艺    术</w:t>
            </w:r>
            <w:r w:rsidRPr="00CF019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】崔云峰</w:t>
            </w:r>
            <w:r w:rsidRPr="00516E7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="00804CE4" w:rsidRPr="00CF0196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9月23日（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星期</w:t>
            </w:r>
            <w:r w:rsidR="00804CE4" w:rsidRPr="00CF0196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四）下午1:30</w:t>
            </w:r>
            <w:r w:rsidRPr="00CF0196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到青浦区青少年活动中心（华科路268号）二楼大会议室参加区艺术总辅导员开学工作会议，</w:t>
            </w:r>
            <w:r w:rsidR="00804CE4" w:rsidRPr="00CF0196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会议内容：本学期艺术工作计划解读。根据上级部门的防疫要求，进入中心前请配合测量体</w:t>
            </w:r>
            <w:bookmarkStart w:id="0" w:name="_GoBack"/>
            <w:bookmarkEnd w:id="0"/>
            <w:r w:rsidR="00804CE4" w:rsidRPr="00CF0196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温并出示绿码、行程码，会议时一人隔开一个座位就座并戴好口罩！车位有限，请绿色出行！ </w:t>
            </w:r>
            <w:r w:rsidR="00804CE4">
              <w:rPr>
                <w:rFonts w:ascii="微软雅黑" w:eastAsia="微软雅黑" w:hAnsi="微软雅黑" w:hint="eastAsia"/>
                <w:color w:val="000000"/>
                <w:shd w:val="clear" w:color="auto" w:fill="FFFFFF"/>
              </w:rPr>
              <w:t> </w:t>
            </w:r>
          </w:p>
          <w:p w:rsidR="004A09C6" w:rsidRPr="00854DE2" w:rsidRDefault="00516E7D" w:rsidP="00022987">
            <w:pPr>
              <w:adjustRightInd w:val="0"/>
              <w:snapToGrid w:val="0"/>
              <w:jc w:val="left"/>
              <w:rPr>
                <w:sz w:val="28"/>
                <w:szCs w:val="28"/>
                <w:lang w:val="zh-CN"/>
              </w:rPr>
            </w:pPr>
            <w:r w:rsidRPr="00CF019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【学校会议】</w:t>
            </w:r>
            <w:r w:rsidRPr="00516E7D">
              <w:rPr>
                <w:rFonts w:asciiTheme="minorEastAsia" w:eastAsiaTheme="minorEastAsia" w:hAnsiTheme="minorEastAsia" w:hint="eastAsia"/>
                <w:b/>
                <w:color w:val="000000"/>
                <w:szCs w:val="21"/>
                <w:shd w:val="clear" w:color="auto" w:fill="FFFFFF"/>
              </w:rPr>
              <w:t>蒋婷、朱永兴、王惠凤、金天一、陆雨婷、张孙琼</w:t>
            </w:r>
            <w:r w:rsidRPr="00516E7D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老师请于9月25日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（星期六）</w:t>
            </w:r>
            <w:r w:rsidRPr="00516E7D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下午13：00到进修学院报告厅参加命题培训。</w:t>
            </w:r>
          </w:p>
        </w:tc>
      </w:tr>
    </w:tbl>
    <w:p w:rsidR="00147348" w:rsidRDefault="00147348">
      <w:pPr>
        <w:rPr>
          <w:rFonts w:ascii="楷体_GB2312" w:eastAsia="楷体_GB2312" w:hAnsi="华文仿宋"/>
          <w:color w:val="000000" w:themeColor="text1"/>
          <w:szCs w:val="21"/>
        </w:rPr>
      </w:pPr>
    </w:p>
    <w:p w:rsidR="009F63FC" w:rsidRDefault="009F63FC" w:rsidP="00027DB4">
      <w:pPr>
        <w:spacing w:afterLines="50" w:line="340" w:lineRule="exact"/>
        <w:jc w:val="center"/>
        <w:rPr>
          <w:sz w:val="28"/>
          <w:szCs w:val="28"/>
        </w:rPr>
      </w:pPr>
    </w:p>
    <w:p w:rsidR="009F63FC" w:rsidRDefault="009F63FC" w:rsidP="00027DB4">
      <w:pPr>
        <w:spacing w:afterLines="50" w:line="340" w:lineRule="exact"/>
        <w:jc w:val="center"/>
        <w:rPr>
          <w:sz w:val="28"/>
          <w:szCs w:val="28"/>
        </w:rPr>
      </w:pPr>
    </w:p>
    <w:p w:rsidR="009F63FC" w:rsidRDefault="009F63FC" w:rsidP="00027DB4">
      <w:pPr>
        <w:spacing w:afterLines="50" w:line="340" w:lineRule="exact"/>
        <w:jc w:val="center"/>
        <w:rPr>
          <w:sz w:val="28"/>
          <w:szCs w:val="28"/>
        </w:rPr>
      </w:pPr>
    </w:p>
    <w:p w:rsidR="009F63FC" w:rsidRDefault="009F63FC" w:rsidP="00027DB4">
      <w:pPr>
        <w:spacing w:afterLines="50" w:line="340" w:lineRule="exact"/>
        <w:jc w:val="center"/>
        <w:rPr>
          <w:sz w:val="28"/>
          <w:szCs w:val="28"/>
        </w:rPr>
      </w:pPr>
    </w:p>
    <w:p w:rsidR="009F63FC" w:rsidRDefault="009F63FC" w:rsidP="00027DB4">
      <w:pPr>
        <w:spacing w:afterLines="50" w:line="340" w:lineRule="exact"/>
        <w:jc w:val="center"/>
        <w:rPr>
          <w:sz w:val="28"/>
          <w:szCs w:val="28"/>
        </w:rPr>
      </w:pPr>
    </w:p>
    <w:p w:rsidR="00147348" w:rsidRPr="00DC5499" w:rsidRDefault="00147348" w:rsidP="00027DB4">
      <w:pPr>
        <w:spacing w:afterLines="50"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540"/>
        <w:gridCol w:w="1080"/>
        <w:gridCol w:w="1231"/>
        <w:gridCol w:w="2129"/>
        <w:gridCol w:w="641"/>
        <w:gridCol w:w="760"/>
        <w:gridCol w:w="997"/>
        <w:gridCol w:w="985"/>
      </w:tblGrid>
      <w:tr w:rsidR="00147348" w:rsidTr="00175DF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Default="00147348" w:rsidP="00175D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CD6589" w:rsidTr="00175DF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CD6589" w:rsidRDefault="00CD6589" w:rsidP="00CD6589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6589">
              <w:rPr>
                <w:rFonts w:ascii="宋体" w:hAnsi="宋体" w:cs="宋体" w:hint="eastAsia"/>
                <w:kern w:val="0"/>
                <w:szCs w:val="21"/>
              </w:rPr>
              <w:t>历史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CD6589" w:rsidRDefault="00CD6589" w:rsidP="00CD6589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6589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CD6589" w:rsidRDefault="00CD6589" w:rsidP="00CD6589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6589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CD6589" w:rsidRDefault="00CD6589" w:rsidP="00CD6589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6589">
              <w:rPr>
                <w:rFonts w:ascii="宋体" w:hAnsi="宋体" w:cs="宋体" w:hint="eastAsia"/>
                <w:kern w:val="0"/>
                <w:szCs w:val="21"/>
              </w:rPr>
              <w:t>钟诗禹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CD6589" w:rsidRDefault="00CD6589" w:rsidP="00CD6589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6589">
              <w:rPr>
                <w:rFonts w:ascii="宋体" w:hAnsi="宋体" w:cs="宋体" w:hint="eastAsia"/>
                <w:kern w:val="0"/>
                <w:szCs w:val="21"/>
              </w:rPr>
              <w:t>区级公开课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CD6589" w:rsidRDefault="00CD6589" w:rsidP="00CD6589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6589">
              <w:rPr>
                <w:rFonts w:ascii="宋体" w:hAnsi="宋体" w:cs="宋体" w:hint="eastAsia"/>
                <w:kern w:val="0"/>
                <w:szCs w:val="21"/>
              </w:rPr>
              <w:t>《伟大的历史转折》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CD6589" w:rsidRDefault="00CD6589" w:rsidP="00CD6589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6589">
              <w:rPr>
                <w:rFonts w:ascii="宋体" w:hAnsi="宋体" w:cs="宋体" w:hint="eastAsia"/>
                <w:kern w:val="0"/>
                <w:szCs w:val="21"/>
              </w:rPr>
              <w:t>八6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CD6589" w:rsidRDefault="00CD6589" w:rsidP="00CD6589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6589">
              <w:rPr>
                <w:rFonts w:ascii="宋体" w:hAnsi="宋体" w:cs="宋体" w:hint="eastAsia"/>
                <w:kern w:val="0"/>
                <w:szCs w:val="21"/>
              </w:rPr>
              <w:t>合班教室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CD6589" w:rsidRDefault="00CD6589" w:rsidP="00CD6589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6589">
              <w:rPr>
                <w:rFonts w:ascii="宋体" w:hAnsi="宋体" w:cs="宋体" w:hint="eastAsia"/>
                <w:kern w:val="0"/>
                <w:szCs w:val="21"/>
              </w:rPr>
              <w:t>全区初中历史教师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CD6589" w:rsidRDefault="00CD6589" w:rsidP="00CD6589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6589">
              <w:rPr>
                <w:rFonts w:ascii="宋体" w:hAnsi="宋体" w:cs="宋体" w:hint="eastAsia"/>
                <w:kern w:val="0"/>
                <w:szCs w:val="21"/>
              </w:rPr>
              <w:t>教研员</w:t>
            </w:r>
          </w:p>
          <w:p w:rsidR="00CD6589" w:rsidRPr="00CD6589" w:rsidRDefault="00CD6589" w:rsidP="00CD6589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6589">
              <w:rPr>
                <w:rFonts w:ascii="宋体" w:hAnsi="宋体" w:cs="宋体" w:hint="eastAsia"/>
                <w:kern w:val="0"/>
                <w:szCs w:val="21"/>
              </w:rPr>
              <w:t>唐密密</w:t>
            </w:r>
          </w:p>
        </w:tc>
      </w:tr>
      <w:tr w:rsidR="00CD6589" w:rsidTr="00175DF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王惠凤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U2Fishing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with words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九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FC" w:rsidRDefault="00CD6589" w:rsidP="00CD65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组内</w:t>
            </w:r>
          </w:p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9F63FC" w:rsidRDefault="00CD6589" w:rsidP="00CD658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 w:rsidRPr="009F63FC">
              <w:rPr>
                <w:rFonts w:ascii="宋体" w:hAnsi="宋体" w:cs="宋体" w:hint="eastAsia"/>
                <w:kern w:val="0"/>
                <w:szCs w:val="21"/>
              </w:rPr>
              <w:t>马秀珊</w:t>
            </w:r>
          </w:p>
        </w:tc>
      </w:tr>
      <w:tr w:rsidR="00CD6589" w:rsidTr="00175DF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徐静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U2Fishing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with words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九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FC" w:rsidRDefault="00CD6589" w:rsidP="00CD65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组内</w:t>
            </w:r>
          </w:p>
          <w:p w:rsidR="00CD6589" w:rsidRDefault="00CD6589" w:rsidP="00CD65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89" w:rsidRPr="009F63FC" w:rsidRDefault="00CD6589" w:rsidP="00CD658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 w:rsidRPr="009F63FC">
              <w:rPr>
                <w:rFonts w:ascii="宋体" w:hAnsi="宋体" w:cs="宋体" w:hint="eastAsia"/>
                <w:kern w:val="0"/>
                <w:szCs w:val="21"/>
              </w:rPr>
              <w:t>马秀珊</w:t>
            </w:r>
          </w:p>
        </w:tc>
      </w:tr>
    </w:tbl>
    <w:p w:rsidR="00147348" w:rsidRDefault="00147348" w:rsidP="00147348">
      <w:pPr>
        <w:autoSpaceDE w:val="0"/>
        <w:autoSpaceDN w:val="0"/>
        <w:adjustRightInd w:val="0"/>
        <w:ind w:left="200"/>
        <w:jc w:val="left"/>
      </w:pPr>
    </w:p>
    <w:p w:rsidR="00147348" w:rsidRDefault="00147348" w:rsidP="00147348">
      <w:pPr>
        <w:autoSpaceDE w:val="0"/>
        <w:autoSpaceDN w:val="0"/>
        <w:adjustRightInd w:val="0"/>
        <w:ind w:left="200"/>
        <w:jc w:val="left"/>
      </w:pPr>
    </w:p>
    <w:p w:rsidR="00147348" w:rsidRDefault="00147348">
      <w:pPr>
        <w:rPr>
          <w:rFonts w:ascii="楷体_GB2312" w:eastAsia="楷体_GB2312" w:hAnsi="华文仿宋"/>
          <w:color w:val="000000" w:themeColor="text1"/>
          <w:szCs w:val="21"/>
        </w:rPr>
      </w:pPr>
    </w:p>
    <w:sectPr w:rsidR="00147348" w:rsidSect="0080404B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20" w:rsidRDefault="00962C20">
      <w:r>
        <w:separator/>
      </w:r>
    </w:p>
  </w:endnote>
  <w:endnote w:type="continuationSeparator" w:id="1">
    <w:p w:rsidR="00962C20" w:rsidRDefault="00962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A1" w:rsidRDefault="007010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5C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67A1" w:rsidRDefault="009867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A1" w:rsidRDefault="007010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5C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7DB4">
      <w:rPr>
        <w:rStyle w:val="a8"/>
        <w:noProof/>
      </w:rPr>
      <w:t>1</w:t>
    </w:r>
    <w:r>
      <w:rPr>
        <w:rStyle w:val="a8"/>
      </w:rPr>
      <w:fldChar w:fldCharType="end"/>
    </w:r>
  </w:p>
  <w:p w:rsidR="009867A1" w:rsidRDefault="009867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20" w:rsidRDefault="00962C20">
      <w:r>
        <w:separator/>
      </w:r>
    </w:p>
  </w:footnote>
  <w:footnote w:type="continuationSeparator" w:id="1">
    <w:p w:rsidR="00962C20" w:rsidRDefault="00962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A1" w:rsidRDefault="005A5C76">
    <w:pPr>
      <w:pStyle w:val="a5"/>
      <w:jc w:val="both"/>
    </w:pPr>
    <w:r>
      <w:rPr>
        <w:rFonts w:hint="eastAsia"/>
      </w:rPr>
      <w:t>青浦区实验中学东校区每周工作安排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AB9C2E"/>
    <w:multiLevelType w:val="singleLevel"/>
    <w:tmpl w:val="DDAB9C2E"/>
    <w:lvl w:ilvl="0">
      <w:start w:val="1"/>
      <w:numFmt w:val="decimal"/>
      <w:suff w:val="space"/>
      <w:lvlText w:val="%1."/>
      <w:lvlJc w:val="left"/>
    </w:lvl>
  </w:abstractNum>
  <w:abstractNum w:abstractNumId="1">
    <w:nsid w:val="4FBB09AD"/>
    <w:multiLevelType w:val="multilevel"/>
    <w:tmpl w:val="B4AA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131"/>
    <w:rsid w:val="00001CCA"/>
    <w:rsid w:val="000031A2"/>
    <w:rsid w:val="000052E9"/>
    <w:rsid w:val="00007004"/>
    <w:rsid w:val="000152F0"/>
    <w:rsid w:val="00021208"/>
    <w:rsid w:val="00022987"/>
    <w:rsid w:val="00024343"/>
    <w:rsid w:val="00027DB4"/>
    <w:rsid w:val="0003098A"/>
    <w:rsid w:val="00030F9A"/>
    <w:rsid w:val="000425B5"/>
    <w:rsid w:val="00043955"/>
    <w:rsid w:val="00044CA4"/>
    <w:rsid w:val="00054A7C"/>
    <w:rsid w:val="00055AA5"/>
    <w:rsid w:val="00056504"/>
    <w:rsid w:val="000737D3"/>
    <w:rsid w:val="00075050"/>
    <w:rsid w:val="00081D16"/>
    <w:rsid w:val="00082809"/>
    <w:rsid w:val="000828BA"/>
    <w:rsid w:val="00085E5A"/>
    <w:rsid w:val="00094330"/>
    <w:rsid w:val="00094C6D"/>
    <w:rsid w:val="0009515E"/>
    <w:rsid w:val="00095BBD"/>
    <w:rsid w:val="00097F44"/>
    <w:rsid w:val="000A0266"/>
    <w:rsid w:val="000A0369"/>
    <w:rsid w:val="000A3CF3"/>
    <w:rsid w:val="000A74F5"/>
    <w:rsid w:val="000B3132"/>
    <w:rsid w:val="000B61EB"/>
    <w:rsid w:val="000B6B3A"/>
    <w:rsid w:val="000B7C5A"/>
    <w:rsid w:val="000C01EB"/>
    <w:rsid w:val="000C347B"/>
    <w:rsid w:val="000D22D5"/>
    <w:rsid w:val="000D2DB7"/>
    <w:rsid w:val="000D3128"/>
    <w:rsid w:val="000D5438"/>
    <w:rsid w:val="000E5290"/>
    <w:rsid w:val="000E6706"/>
    <w:rsid w:val="000E6CD3"/>
    <w:rsid w:val="000F2E51"/>
    <w:rsid w:val="000F426E"/>
    <w:rsid w:val="001104AB"/>
    <w:rsid w:val="00111E67"/>
    <w:rsid w:val="0011245A"/>
    <w:rsid w:val="001140F8"/>
    <w:rsid w:val="00116EDC"/>
    <w:rsid w:val="001334E4"/>
    <w:rsid w:val="00137062"/>
    <w:rsid w:val="00145256"/>
    <w:rsid w:val="00145A48"/>
    <w:rsid w:val="00147348"/>
    <w:rsid w:val="00150F08"/>
    <w:rsid w:val="00150FE8"/>
    <w:rsid w:val="00164B8F"/>
    <w:rsid w:val="00167F29"/>
    <w:rsid w:val="00187B26"/>
    <w:rsid w:val="001940E7"/>
    <w:rsid w:val="001A2135"/>
    <w:rsid w:val="001A2D98"/>
    <w:rsid w:val="001A6079"/>
    <w:rsid w:val="001B2838"/>
    <w:rsid w:val="001B33DF"/>
    <w:rsid w:val="001B3715"/>
    <w:rsid w:val="001B671A"/>
    <w:rsid w:val="001C207C"/>
    <w:rsid w:val="001C3911"/>
    <w:rsid w:val="001C6EEF"/>
    <w:rsid w:val="001E3D65"/>
    <w:rsid w:val="001E474D"/>
    <w:rsid w:val="001F1CAD"/>
    <w:rsid w:val="001F3246"/>
    <w:rsid w:val="001F3AF7"/>
    <w:rsid w:val="001F56A8"/>
    <w:rsid w:val="001F64A6"/>
    <w:rsid w:val="001F7005"/>
    <w:rsid w:val="001F72FA"/>
    <w:rsid w:val="001F76A4"/>
    <w:rsid w:val="001F7CAB"/>
    <w:rsid w:val="001F7D57"/>
    <w:rsid w:val="002021C7"/>
    <w:rsid w:val="0021234F"/>
    <w:rsid w:val="00215730"/>
    <w:rsid w:val="002301EA"/>
    <w:rsid w:val="002302CB"/>
    <w:rsid w:val="002349AA"/>
    <w:rsid w:val="002372FD"/>
    <w:rsid w:val="00237758"/>
    <w:rsid w:val="00243D73"/>
    <w:rsid w:val="00246C99"/>
    <w:rsid w:val="00247FAC"/>
    <w:rsid w:val="00261EBE"/>
    <w:rsid w:val="002648FD"/>
    <w:rsid w:val="00266B54"/>
    <w:rsid w:val="00274782"/>
    <w:rsid w:val="00281852"/>
    <w:rsid w:val="0028243C"/>
    <w:rsid w:val="00284136"/>
    <w:rsid w:val="00292C58"/>
    <w:rsid w:val="00293F06"/>
    <w:rsid w:val="00295DD7"/>
    <w:rsid w:val="002A019F"/>
    <w:rsid w:val="002A4EFA"/>
    <w:rsid w:val="002B4BA6"/>
    <w:rsid w:val="002B69E9"/>
    <w:rsid w:val="002B7B35"/>
    <w:rsid w:val="002C160B"/>
    <w:rsid w:val="002C52BC"/>
    <w:rsid w:val="002D323D"/>
    <w:rsid w:val="002D33E1"/>
    <w:rsid w:val="002D3634"/>
    <w:rsid w:val="002D7312"/>
    <w:rsid w:val="002D7EC0"/>
    <w:rsid w:val="002E24A5"/>
    <w:rsid w:val="002E5726"/>
    <w:rsid w:val="002F1F6E"/>
    <w:rsid w:val="002F5200"/>
    <w:rsid w:val="003113CD"/>
    <w:rsid w:val="003118DB"/>
    <w:rsid w:val="003121C9"/>
    <w:rsid w:val="0031499B"/>
    <w:rsid w:val="00320121"/>
    <w:rsid w:val="003222BD"/>
    <w:rsid w:val="003270DF"/>
    <w:rsid w:val="00332C58"/>
    <w:rsid w:val="00333019"/>
    <w:rsid w:val="0033595C"/>
    <w:rsid w:val="0034485E"/>
    <w:rsid w:val="00347672"/>
    <w:rsid w:val="0035665F"/>
    <w:rsid w:val="003573A1"/>
    <w:rsid w:val="00357C47"/>
    <w:rsid w:val="003646F2"/>
    <w:rsid w:val="00366F47"/>
    <w:rsid w:val="00367268"/>
    <w:rsid w:val="00372220"/>
    <w:rsid w:val="003722DE"/>
    <w:rsid w:val="00374FED"/>
    <w:rsid w:val="00375477"/>
    <w:rsid w:val="003777A8"/>
    <w:rsid w:val="00385E75"/>
    <w:rsid w:val="0038770B"/>
    <w:rsid w:val="00391242"/>
    <w:rsid w:val="00391D94"/>
    <w:rsid w:val="0039240C"/>
    <w:rsid w:val="003976FD"/>
    <w:rsid w:val="003A3DAA"/>
    <w:rsid w:val="003A4B2D"/>
    <w:rsid w:val="003B4AFC"/>
    <w:rsid w:val="003C1036"/>
    <w:rsid w:val="003C2D0B"/>
    <w:rsid w:val="003C3BDD"/>
    <w:rsid w:val="003C52DC"/>
    <w:rsid w:val="003C532B"/>
    <w:rsid w:val="003C7732"/>
    <w:rsid w:val="003D006F"/>
    <w:rsid w:val="003F2087"/>
    <w:rsid w:val="003F4126"/>
    <w:rsid w:val="003F4A1A"/>
    <w:rsid w:val="003F58B9"/>
    <w:rsid w:val="00400BA4"/>
    <w:rsid w:val="00404477"/>
    <w:rsid w:val="004167D0"/>
    <w:rsid w:val="00420D39"/>
    <w:rsid w:val="004229A7"/>
    <w:rsid w:val="00437AEC"/>
    <w:rsid w:val="004400B2"/>
    <w:rsid w:val="004422EF"/>
    <w:rsid w:val="00443689"/>
    <w:rsid w:val="004515DC"/>
    <w:rsid w:val="00456626"/>
    <w:rsid w:val="00457E1C"/>
    <w:rsid w:val="004607FB"/>
    <w:rsid w:val="00463792"/>
    <w:rsid w:val="00464538"/>
    <w:rsid w:val="00467C10"/>
    <w:rsid w:val="004711C3"/>
    <w:rsid w:val="00472FE3"/>
    <w:rsid w:val="00473A05"/>
    <w:rsid w:val="00475F53"/>
    <w:rsid w:val="00483815"/>
    <w:rsid w:val="00484A11"/>
    <w:rsid w:val="00485E66"/>
    <w:rsid w:val="004867C5"/>
    <w:rsid w:val="00487BF0"/>
    <w:rsid w:val="00491321"/>
    <w:rsid w:val="00492EAA"/>
    <w:rsid w:val="00496C4A"/>
    <w:rsid w:val="004A09C6"/>
    <w:rsid w:val="004A1D86"/>
    <w:rsid w:val="004A3526"/>
    <w:rsid w:val="004A67AF"/>
    <w:rsid w:val="004B631A"/>
    <w:rsid w:val="004C73AD"/>
    <w:rsid w:val="004D0BED"/>
    <w:rsid w:val="004D20F0"/>
    <w:rsid w:val="004E0909"/>
    <w:rsid w:val="004E17BC"/>
    <w:rsid w:val="004E20CC"/>
    <w:rsid w:val="004E4319"/>
    <w:rsid w:val="004F1EC6"/>
    <w:rsid w:val="004F244C"/>
    <w:rsid w:val="004F7A56"/>
    <w:rsid w:val="005033E5"/>
    <w:rsid w:val="00504A9A"/>
    <w:rsid w:val="0051079C"/>
    <w:rsid w:val="0051441E"/>
    <w:rsid w:val="00516E7D"/>
    <w:rsid w:val="00521019"/>
    <w:rsid w:val="005221EA"/>
    <w:rsid w:val="005232FC"/>
    <w:rsid w:val="00523DED"/>
    <w:rsid w:val="005264C3"/>
    <w:rsid w:val="0053051E"/>
    <w:rsid w:val="0053313E"/>
    <w:rsid w:val="00540698"/>
    <w:rsid w:val="0054231D"/>
    <w:rsid w:val="00550D9E"/>
    <w:rsid w:val="00551AE4"/>
    <w:rsid w:val="00557B6F"/>
    <w:rsid w:val="00564F0D"/>
    <w:rsid w:val="005654DF"/>
    <w:rsid w:val="00571755"/>
    <w:rsid w:val="00583576"/>
    <w:rsid w:val="00585AAB"/>
    <w:rsid w:val="00595001"/>
    <w:rsid w:val="005A3ABB"/>
    <w:rsid w:val="005A5C76"/>
    <w:rsid w:val="005A613E"/>
    <w:rsid w:val="005B5913"/>
    <w:rsid w:val="005B5ACB"/>
    <w:rsid w:val="005B6E45"/>
    <w:rsid w:val="005B76DF"/>
    <w:rsid w:val="005E0926"/>
    <w:rsid w:val="005E13E0"/>
    <w:rsid w:val="005E1886"/>
    <w:rsid w:val="005E5BD3"/>
    <w:rsid w:val="005E6A83"/>
    <w:rsid w:val="005F3B1B"/>
    <w:rsid w:val="005F6E09"/>
    <w:rsid w:val="00602FB4"/>
    <w:rsid w:val="00606C1A"/>
    <w:rsid w:val="0062637B"/>
    <w:rsid w:val="00627F3F"/>
    <w:rsid w:val="00632154"/>
    <w:rsid w:val="00640E20"/>
    <w:rsid w:val="00640F74"/>
    <w:rsid w:val="00644C58"/>
    <w:rsid w:val="006466FB"/>
    <w:rsid w:val="0065019F"/>
    <w:rsid w:val="00650D7E"/>
    <w:rsid w:val="00654A42"/>
    <w:rsid w:val="00657503"/>
    <w:rsid w:val="00660CDC"/>
    <w:rsid w:val="006640C6"/>
    <w:rsid w:val="006646E3"/>
    <w:rsid w:val="00671C0A"/>
    <w:rsid w:val="00671EF0"/>
    <w:rsid w:val="006737BB"/>
    <w:rsid w:val="0068400C"/>
    <w:rsid w:val="00690198"/>
    <w:rsid w:val="0069068C"/>
    <w:rsid w:val="006A4CE7"/>
    <w:rsid w:val="006A5ABF"/>
    <w:rsid w:val="006B1173"/>
    <w:rsid w:val="006B2EA2"/>
    <w:rsid w:val="006B7236"/>
    <w:rsid w:val="006C15AC"/>
    <w:rsid w:val="006E18E3"/>
    <w:rsid w:val="006E7C3A"/>
    <w:rsid w:val="006F42C1"/>
    <w:rsid w:val="006F4AAA"/>
    <w:rsid w:val="006F5A0E"/>
    <w:rsid w:val="0070109F"/>
    <w:rsid w:val="00713D5C"/>
    <w:rsid w:val="00715E55"/>
    <w:rsid w:val="00722D8D"/>
    <w:rsid w:val="00730252"/>
    <w:rsid w:val="00730B8E"/>
    <w:rsid w:val="007329EA"/>
    <w:rsid w:val="007353C7"/>
    <w:rsid w:val="00741850"/>
    <w:rsid w:val="00742706"/>
    <w:rsid w:val="00747641"/>
    <w:rsid w:val="00753F7C"/>
    <w:rsid w:val="00754246"/>
    <w:rsid w:val="007544CC"/>
    <w:rsid w:val="00754F3C"/>
    <w:rsid w:val="00757FC4"/>
    <w:rsid w:val="0077159F"/>
    <w:rsid w:val="0077261F"/>
    <w:rsid w:val="007756F2"/>
    <w:rsid w:val="0077648D"/>
    <w:rsid w:val="0077698F"/>
    <w:rsid w:val="00781256"/>
    <w:rsid w:val="00785EB7"/>
    <w:rsid w:val="007A05A6"/>
    <w:rsid w:val="007A1857"/>
    <w:rsid w:val="007A58CF"/>
    <w:rsid w:val="007A5C37"/>
    <w:rsid w:val="007B0046"/>
    <w:rsid w:val="007B04FE"/>
    <w:rsid w:val="007B10E9"/>
    <w:rsid w:val="007B1479"/>
    <w:rsid w:val="007B19ED"/>
    <w:rsid w:val="007B2C23"/>
    <w:rsid w:val="007B357E"/>
    <w:rsid w:val="007B484D"/>
    <w:rsid w:val="007B7D02"/>
    <w:rsid w:val="007C4FBB"/>
    <w:rsid w:val="007C639C"/>
    <w:rsid w:val="007C752E"/>
    <w:rsid w:val="007D193A"/>
    <w:rsid w:val="007D4C67"/>
    <w:rsid w:val="007D785C"/>
    <w:rsid w:val="007E04C7"/>
    <w:rsid w:val="007E69BC"/>
    <w:rsid w:val="007F13A3"/>
    <w:rsid w:val="007F166F"/>
    <w:rsid w:val="007F3A74"/>
    <w:rsid w:val="007F3DA0"/>
    <w:rsid w:val="007F3E9D"/>
    <w:rsid w:val="007F4386"/>
    <w:rsid w:val="007F6721"/>
    <w:rsid w:val="008015D4"/>
    <w:rsid w:val="0080404B"/>
    <w:rsid w:val="00804590"/>
    <w:rsid w:val="00804CE4"/>
    <w:rsid w:val="00810DDD"/>
    <w:rsid w:val="0082162D"/>
    <w:rsid w:val="008248EB"/>
    <w:rsid w:val="0082788F"/>
    <w:rsid w:val="00830A6B"/>
    <w:rsid w:val="00831EC5"/>
    <w:rsid w:val="008323A4"/>
    <w:rsid w:val="00834CF8"/>
    <w:rsid w:val="00835AB8"/>
    <w:rsid w:val="0084175A"/>
    <w:rsid w:val="00842E34"/>
    <w:rsid w:val="00843128"/>
    <w:rsid w:val="008517F0"/>
    <w:rsid w:val="00854DE2"/>
    <w:rsid w:val="00863BA1"/>
    <w:rsid w:val="0086620D"/>
    <w:rsid w:val="00866359"/>
    <w:rsid w:val="008678CB"/>
    <w:rsid w:val="00870A04"/>
    <w:rsid w:val="00872C6D"/>
    <w:rsid w:val="0088191B"/>
    <w:rsid w:val="008924B4"/>
    <w:rsid w:val="0089608C"/>
    <w:rsid w:val="008B1C04"/>
    <w:rsid w:val="008B3823"/>
    <w:rsid w:val="008B395C"/>
    <w:rsid w:val="008B60F2"/>
    <w:rsid w:val="008C10A2"/>
    <w:rsid w:val="008C308F"/>
    <w:rsid w:val="008C5CA0"/>
    <w:rsid w:val="008D0A94"/>
    <w:rsid w:val="008D3BBC"/>
    <w:rsid w:val="008E10C1"/>
    <w:rsid w:val="008E4BF2"/>
    <w:rsid w:val="008F7465"/>
    <w:rsid w:val="00900577"/>
    <w:rsid w:val="009065DF"/>
    <w:rsid w:val="009070D3"/>
    <w:rsid w:val="00914BC5"/>
    <w:rsid w:val="00915BA8"/>
    <w:rsid w:val="0091636A"/>
    <w:rsid w:val="00921CEE"/>
    <w:rsid w:val="00923DE4"/>
    <w:rsid w:val="00924FF6"/>
    <w:rsid w:val="009260F9"/>
    <w:rsid w:val="009324D8"/>
    <w:rsid w:val="00934894"/>
    <w:rsid w:val="00943E11"/>
    <w:rsid w:val="00946CF2"/>
    <w:rsid w:val="00953156"/>
    <w:rsid w:val="00962C20"/>
    <w:rsid w:val="0096408D"/>
    <w:rsid w:val="00967A0B"/>
    <w:rsid w:val="00967BE3"/>
    <w:rsid w:val="00984201"/>
    <w:rsid w:val="009867A1"/>
    <w:rsid w:val="00995A10"/>
    <w:rsid w:val="009A0723"/>
    <w:rsid w:val="009A3E3D"/>
    <w:rsid w:val="009A7989"/>
    <w:rsid w:val="009B58A9"/>
    <w:rsid w:val="009C06A2"/>
    <w:rsid w:val="009C4314"/>
    <w:rsid w:val="009D1009"/>
    <w:rsid w:val="009D14A1"/>
    <w:rsid w:val="009D2BA1"/>
    <w:rsid w:val="009D516C"/>
    <w:rsid w:val="009D5E6F"/>
    <w:rsid w:val="009D62AB"/>
    <w:rsid w:val="009D7C27"/>
    <w:rsid w:val="009F0CC0"/>
    <w:rsid w:val="009F6353"/>
    <w:rsid w:val="009F63FC"/>
    <w:rsid w:val="009F641A"/>
    <w:rsid w:val="00A00318"/>
    <w:rsid w:val="00A00D75"/>
    <w:rsid w:val="00A01B4A"/>
    <w:rsid w:val="00A01BC1"/>
    <w:rsid w:val="00A03715"/>
    <w:rsid w:val="00A13C62"/>
    <w:rsid w:val="00A240EA"/>
    <w:rsid w:val="00A31A3D"/>
    <w:rsid w:val="00A3464D"/>
    <w:rsid w:val="00A4414A"/>
    <w:rsid w:val="00A51483"/>
    <w:rsid w:val="00A55E4C"/>
    <w:rsid w:val="00A56D90"/>
    <w:rsid w:val="00A63832"/>
    <w:rsid w:val="00A64A3F"/>
    <w:rsid w:val="00A64BA1"/>
    <w:rsid w:val="00A90B64"/>
    <w:rsid w:val="00A93CE9"/>
    <w:rsid w:val="00A95748"/>
    <w:rsid w:val="00A97651"/>
    <w:rsid w:val="00AA0102"/>
    <w:rsid w:val="00AA1D4F"/>
    <w:rsid w:val="00AA516A"/>
    <w:rsid w:val="00AA60AE"/>
    <w:rsid w:val="00AA7E4B"/>
    <w:rsid w:val="00AB3BC5"/>
    <w:rsid w:val="00AB5786"/>
    <w:rsid w:val="00AB7C70"/>
    <w:rsid w:val="00AD2882"/>
    <w:rsid w:val="00AD56E5"/>
    <w:rsid w:val="00AD62D4"/>
    <w:rsid w:val="00AE1072"/>
    <w:rsid w:val="00AE2C06"/>
    <w:rsid w:val="00AF0893"/>
    <w:rsid w:val="00AF2BEC"/>
    <w:rsid w:val="00B03782"/>
    <w:rsid w:val="00B063CB"/>
    <w:rsid w:val="00B110C4"/>
    <w:rsid w:val="00B123C1"/>
    <w:rsid w:val="00B1709A"/>
    <w:rsid w:val="00B3003A"/>
    <w:rsid w:val="00B3193B"/>
    <w:rsid w:val="00B32185"/>
    <w:rsid w:val="00B32A6D"/>
    <w:rsid w:val="00B33A0B"/>
    <w:rsid w:val="00B33ED0"/>
    <w:rsid w:val="00B3445C"/>
    <w:rsid w:val="00B42353"/>
    <w:rsid w:val="00B4755B"/>
    <w:rsid w:val="00B505BE"/>
    <w:rsid w:val="00B535C4"/>
    <w:rsid w:val="00B61D59"/>
    <w:rsid w:val="00B67243"/>
    <w:rsid w:val="00B710CE"/>
    <w:rsid w:val="00B73310"/>
    <w:rsid w:val="00B75379"/>
    <w:rsid w:val="00B75C44"/>
    <w:rsid w:val="00B817BF"/>
    <w:rsid w:val="00B856AF"/>
    <w:rsid w:val="00B869F4"/>
    <w:rsid w:val="00BA4D3D"/>
    <w:rsid w:val="00BA7DE3"/>
    <w:rsid w:val="00BB2CEF"/>
    <w:rsid w:val="00BB6651"/>
    <w:rsid w:val="00BB758D"/>
    <w:rsid w:val="00BC0190"/>
    <w:rsid w:val="00BC1102"/>
    <w:rsid w:val="00BC7AF6"/>
    <w:rsid w:val="00BD062E"/>
    <w:rsid w:val="00BD07AE"/>
    <w:rsid w:val="00BD1B58"/>
    <w:rsid w:val="00BD499C"/>
    <w:rsid w:val="00BE7131"/>
    <w:rsid w:val="00BE78D4"/>
    <w:rsid w:val="00BF2786"/>
    <w:rsid w:val="00BF2A17"/>
    <w:rsid w:val="00BF2CFC"/>
    <w:rsid w:val="00BF6708"/>
    <w:rsid w:val="00BF75B8"/>
    <w:rsid w:val="00C01BE7"/>
    <w:rsid w:val="00C01FCF"/>
    <w:rsid w:val="00C06AFD"/>
    <w:rsid w:val="00C06CC3"/>
    <w:rsid w:val="00C06E92"/>
    <w:rsid w:val="00C07024"/>
    <w:rsid w:val="00C204F9"/>
    <w:rsid w:val="00C20832"/>
    <w:rsid w:val="00C21434"/>
    <w:rsid w:val="00C232B0"/>
    <w:rsid w:val="00C270C9"/>
    <w:rsid w:val="00C33515"/>
    <w:rsid w:val="00C37587"/>
    <w:rsid w:val="00C37825"/>
    <w:rsid w:val="00C37E77"/>
    <w:rsid w:val="00C45EAC"/>
    <w:rsid w:val="00C46E5E"/>
    <w:rsid w:val="00C47420"/>
    <w:rsid w:val="00C521F7"/>
    <w:rsid w:val="00C5756A"/>
    <w:rsid w:val="00C63880"/>
    <w:rsid w:val="00C70377"/>
    <w:rsid w:val="00C81482"/>
    <w:rsid w:val="00C839D9"/>
    <w:rsid w:val="00C84033"/>
    <w:rsid w:val="00C84EE7"/>
    <w:rsid w:val="00C8504A"/>
    <w:rsid w:val="00C85772"/>
    <w:rsid w:val="00C86477"/>
    <w:rsid w:val="00C87066"/>
    <w:rsid w:val="00C960AC"/>
    <w:rsid w:val="00CA0F35"/>
    <w:rsid w:val="00CA4C12"/>
    <w:rsid w:val="00CA617D"/>
    <w:rsid w:val="00CA6947"/>
    <w:rsid w:val="00CD0404"/>
    <w:rsid w:val="00CD30FC"/>
    <w:rsid w:val="00CD5199"/>
    <w:rsid w:val="00CD6589"/>
    <w:rsid w:val="00CE1254"/>
    <w:rsid w:val="00CE2A57"/>
    <w:rsid w:val="00CE39FB"/>
    <w:rsid w:val="00CF0196"/>
    <w:rsid w:val="00CF1E4F"/>
    <w:rsid w:val="00CF1F67"/>
    <w:rsid w:val="00CF2710"/>
    <w:rsid w:val="00CF2AC4"/>
    <w:rsid w:val="00CF564B"/>
    <w:rsid w:val="00CF5782"/>
    <w:rsid w:val="00D10594"/>
    <w:rsid w:val="00D1272A"/>
    <w:rsid w:val="00D13B19"/>
    <w:rsid w:val="00D208DD"/>
    <w:rsid w:val="00D21052"/>
    <w:rsid w:val="00D232C6"/>
    <w:rsid w:val="00D34CE9"/>
    <w:rsid w:val="00D37CFE"/>
    <w:rsid w:val="00D4251B"/>
    <w:rsid w:val="00D451FF"/>
    <w:rsid w:val="00D47710"/>
    <w:rsid w:val="00D517FD"/>
    <w:rsid w:val="00D522C9"/>
    <w:rsid w:val="00D60C52"/>
    <w:rsid w:val="00D60D97"/>
    <w:rsid w:val="00D61B2C"/>
    <w:rsid w:val="00D628C2"/>
    <w:rsid w:val="00D63CFD"/>
    <w:rsid w:val="00D71C21"/>
    <w:rsid w:val="00D73CE5"/>
    <w:rsid w:val="00D73D19"/>
    <w:rsid w:val="00D8267B"/>
    <w:rsid w:val="00D83282"/>
    <w:rsid w:val="00DA4711"/>
    <w:rsid w:val="00DB7FEA"/>
    <w:rsid w:val="00DC19BF"/>
    <w:rsid w:val="00DC5499"/>
    <w:rsid w:val="00DC7415"/>
    <w:rsid w:val="00DD3528"/>
    <w:rsid w:val="00DD3529"/>
    <w:rsid w:val="00DD3BD9"/>
    <w:rsid w:val="00DF4E45"/>
    <w:rsid w:val="00E04F1F"/>
    <w:rsid w:val="00E10A8A"/>
    <w:rsid w:val="00E12108"/>
    <w:rsid w:val="00E123E7"/>
    <w:rsid w:val="00E151E3"/>
    <w:rsid w:val="00E16D34"/>
    <w:rsid w:val="00E17D7E"/>
    <w:rsid w:val="00E22216"/>
    <w:rsid w:val="00E24373"/>
    <w:rsid w:val="00E30999"/>
    <w:rsid w:val="00E4279F"/>
    <w:rsid w:val="00E540BB"/>
    <w:rsid w:val="00E60539"/>
    <w:rsid w:val="00E6387A"/>
    <w:rsid w:val="00E73C04"/>
    <w:rsid w:val="00E769B1"/>
    <w:rsid w:val="00E83F06"/>
    <w:rsid w:val="00E94214"/>
    <w:rsid w:val="00E9517C"/>
    <w:rsid w:val="00E976AC"/>
    <w:rsid w:val="00EA204B"/>
    <w:rsid w:val="00EB3693"/>
    <w:rsid w:val="00EB36EC"/>
    <w:rsid w:val="00EB57CC"/>
    <w:rsid w:val="00ED0F86"/>
    <w:rsid w:val="00ED2C68"/>
    <w:rsid w:val="00ED2E06"/>
    <w:rsid w:val="00ED35C6"/>
    <w:rsid w:val="00ED7159"/>
    <w:rsid w:val="00EE3A49"/>
    <w:rsid w:val="00EE7998"/>
    <w:rsid w:val="00EF432D"/>
    <w:rsid w:val="00EF770A"/>
    <w:rsid w:val="00F11726"/>
    <w:rsid w:val="00F157B9"/>
    <w:rsid w:val="00F21021"/>
    <w:rsid w:val="00F225E7"/>
    <w:rsid w:val="00F22792"/>
    <w:rsid w:val="00F24F2C"/>
    <w:rsid w:val="00F27314"/>
    <w:rsid w:val="00F43C1A"/>
    <w:rsid w:val="00F44C57"/>
    <w:rsid w:val="00F54392"/>
    <w:rsid w:val="00F5480A"/>
    <w:rsid w:val="00F55D52"/>
    <w:rsid w:val="00F55E40"/>
    <w:rsid w:val="00F5721E"/>
    <w:rsid w:val="00F6771F"/>
    <w:rsid w:val="00F717FE"/>
    <w:rsid w:val="00F71AF1"/>
    <w:rsid w:val="00F722FA"/>
    <w:rsid w:val="00F72BF5"/>
    <w:rsid w:val="00F81ACC"/>
    <w:rsid w:val="00F854EA"/>
    <w:rsid w:val="00F872BD"/>
    <w:rsid w:val="00F92D2F"/>
    <w:rsid w:val="00F967DA"/>
    <w:rsid w:val="00F974DE"/>
    <w:rsid w:val="00FA1206"/>
    <w:rsid w:val="00FA16A0"/>
    <w:rsid w:val="00FA25D3"/>
    <w:rsid w:val="00FA2A9B"/>
    <w:rsid w:val="00FA52D3"/>
    <w:rsid w:val="00FB05E7"/>
    <w:rsid w:val="00FB5B3B"/>
    <w:rsid w:val="00FB73B3"/>
    <w:rsid w:val="00FC3E72"/>
    <w:rsid w:val="00FC65F5"/>
    <w:rsid w:val="00FE2C92"/>
    <w:rsid w:val="00FE454B"/>
    <w:rsid w:val="00FF1E40"/>
    <w:rsid w:val="09ED04F1"/>
    <w:rsid w:val="0C2D27CF"/>
    <w:rsid w:val="5F166CD1"/>
    <w:rsid w:val="6E04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404B"/>
    <w:rPr>
      <w:sz w:val="18"/>
      <w:szCs w:val="18"/>
    </w:rPr>
  </w:style>
  <w:style w:type="paragraph" w:styleId="a4">
    <w:name w:val="footer"/>
    <w:basedOn w:val="a"/>
    <w:qFormat/>
    <w:rsid w:val="0080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0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040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80404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0404B"/>
  </w:style>
  <w:style w:type="character" w:styleId="a9">
    <w:name w:val="Strong"/>
    <w:basedOn w:val="a0"/>
    <w:uiPriority w:val="22"/>
    <w:qFormat/>
    <w:rsid w:val="00995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&#23398;&#24180;&#31532;1&#23398;&#26399;\&#24037;&#20316;&#35745;&#21010;\2021&#24180;&#31532;&#19968;&#23398;&#26399;&#19996;&#26657;&#21306;&#31532;&#19968;&#21608;&#24037;&#20316;&#35745;&#21010;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2021年第一学期东校区第一周工作计划1</Template>
  <TotalTime>586</TotalTime>
  <Pages>2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xb21cn</dc:creator>
  <cp:lastModifiedBy>HP 680</cp:lastModifiedBy>
  <cp:revision>150</cp:revision>
  <cp:lastPrinted>2021-09-22T01:40:00Z</cp:lastPrinted>
  <dcterms:created xsi:type="dcterms:W3CDTF">2021-09-06T01:04:00Z</dcterms:created>
  <dcterms:modified xsi:type="dcterms:W3CDTF">2021-09-22T01:40:00Z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DD336CC99AAE46699EBE5469DB31E6FD</vt:lpwstr>
  </property>
</Properties>
</file>